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70845" w14:textId="77777777" w:rsidR="00473686" w:rsidRPr="00480363" w:rsidRDefault="00480363" w:rsidP="00480363">
      <w:pPr>
        <w:tabs>
          <w:tab w:val="right" w:pos="9360"/>
        </w:tabs>
        <w:jc w:val="center"/>
        <w:rPr>
          <w:sz w:val="24"/>
          <w:szCs w:val="24"/>
        </w:rPr>
      </w:pPr>
      <w:r>
        <w:rPr>
          <w:b/>
          <w:i/>
          <w:sz w:val="24"/>
          <w:szCs w:val="24"/>
        </w:rPr>
        <w:t xml:space="preserve">James </w:t>
      </w:r>
      <w:r w:rsidR="006B20CE">
        <w:rPr>
          <w:b/>
          <w:i/>
          <w:sz w:val="24"/>
          <w:szCs w:val="24"/>
        </w:rPr>
        <w:t>Firman, Chair</w:t>
      </w:r>
    </w:p>
    <w:p w14:paraId="6D051A2D" w14:textId="77777777" w:rsidR="00C0704D" w:rsidRDefault="00C0704D" w:rsidP="00C0704D">
      <w:pPr>
        <w:rPr>
          <w:sz w:val="22"/>
          <w:szCs w:val="22"/>
        </w:rPr>
      </w:pPr>
    </w:p>
    <w:p w14:paraId="77CA2BC0" w14:textId="798AEFEE" w:rsidR="00CD4405" w:rsidRDefault="00C045C7" w:rsidP="00C0704D">
      <w:pPr>
        <w:rPr>
          <w:sz w:val="22"/>
          <w:szCs w:val="22"/>
        </w:rPr>
      </w:pPr>
      <w:r>
        <w:rPr>
          <w:sz w:val="22"/>
          <w:szCs w:val="22"/>
        </w:rPr>
        <w:t>March 19, 2018</w:t>
      </w:r>
    </w:p>
    <w:p w14:paraId="62238873" w14:textId="0836A1E3" w:rsidR="00C045C7" w:rsidRDefault="00C045C7" w:rsidP="00C0704D">
      <w:pPr>
        <w:rPr>
          <w:sz w:val="22"/>
          <w:szCs w:val="22"/>
        </w:rPr>
      </w:pPr>
    </w:p>
    <w:p w14:paraId="0071E97F" w14:textId="77777777" w:rsidR="00C045C7" w:rsidRDefault="00C045C7" w:rsidP="00C045C7">
      <w:pPr>
        <w:outlineLvl w:val="0"/>
        <w:rPr>
          <w:sz w:val="24"/>
          <w:szCs w:val="24"/>
        </w:rPr>
      </w:pPr>
    </w:p>
    <w:p w14:paraId="76E1E1AF" w14:textId="77777777" w:rsidR="00C045C7" w:rsidRDefault="00C045C7" w:rsidP="00C045C7">
      <w:pPr>
        <w:outlineLvl w:val="0"/>
        <w:rPr>
          <w:sz w:val="24"/>
          <w:szCs w:val="24"/>
        </w:rPr>
      </w:pPr>
    </w:p>
    <w:p w14:paraId="4F5D0702" w14:textId="2D176DF4" w:rsidR="00C045C7" w:rsidRPr="004762BC" w:rsidRDefault="00C045C7" w:rsidP="00C045C7">
      <w:pPr>
        <w:outlineLvl w:val="0"/>
        <w:rPr>
          <w:sz w:val="24"/>
          <w:szCs w:val="24"/>
        </w:rPr>
      </w:pPr>
      <w:r w:rsidRPr="004762BC">
        <w:rPr>
          <w:sz w:val="24"/>
          <w:szCs w:val="24"/>
        </w:rPr>
        <w:t>The Honorable Mitch McConnell</w:t>
      </w:r>
      <w:r w:rsidRPr="004762BC">
        <w:rPr>
          <w:sz w:val="24"/>
          <w:szCs w:val="24"/>
        </w:rPr>
        <w:tab/>
      </w:r>
      <w:r w:rsidRPr="004762BC">
        <w:rPr>
          <w:sz w:val="24"/>
          <w:szCs w:val="24"/>
        </w:rPr>
        <w:tab/>
      </w:r>
      <w:r w:rsidRPr="004762BC">
        <w:rPr>
          <w:sz w:val="24"/>
          <w:szCs w:val="24"/>
        </w:rPr>
        <w:tab/>
      </w:r>
      <w:r w:rsidRPr="004762BC">
        <w:rPr>
          <w:sz w:val="24"/>
          <w:szCs w:val="24"/>
        </w:rPr>
        <w:tab/>
        <w:t>The Honorable Chuck Schumer</w:t>
      </w:r>
    </w:p>
    <w:p w14:paraId="3EE2C1D3" w14:textId="77777777" w:rsidR="00C045C7" w:rsidRPr="004762BC" w:rsidRDefault="00C045C7" w:rsidP="00C045C7">
      <w:pPr>
        <w:ind w:left="720" w:hanging="720"/>
        <w:outlineLvl w:val="0"/>
        <w:rPr>
          <w:sz w:val="24"/>
          <w:szCs w:val="24"/>
        </w:rPr>
      </w:pPr>
      <w:r w:rsidRPr="004762BC">
        <w:rPr>
          <w:sz w:val="24"/>
          <w:szCs w:val="24"/>
        </w:rPr>
        <w:t>Senate Majority Leader</w:t>
      </w:r>
      <w:r w:rsidRPr="004762BC">
        <w:rPr>
          <w:sz w:val="24"/>
          <w:szCs w:val="24"/>
        </w:rPr>
        <w:tab/>
      </w:r>
      <w:r w:rsidRPr="004762BC">
        <w:rPr>
          <w:sz w:val="24"/>
          <w:szCs w:val="24"/>
        </w:rPr>
        <w:tab/>
      </w:r>
      <w:r w:rsidRPr="004762BC">
        <w:rPr>
          <w:sz w:val="24"/>
          <w:szCs w:val="24"/>
        </w:rPr>
        <w:tab/>
      </w:r>
      <w:r w:rsidRPr="004762BC">
        <w:rPr>
          <w:sz w:val="24"/>
          <w:szCs w:val="24"/>
        </w:rPr>
        <w:tab/>
      </w:r>
      <w:r w:rsidRPr="004762BC">
        <w:rPr>
          <w:sz w:val="24"/>
          <w:szCs w:val="24"/>
        </w:rPr>
        <w:tab/>
        <w:t>Senate Minority Leader</w:t>
      </w:r>
      <w:r w:rsidRPr="004762BC">
        <w:rPr>
          <w:sz w:val="24"/>
          <w:szCs w:val="24"/>
        </w:rPr>
        <w:tab/>
      </w:r>
    </w:p>
    <w:p w14:paraId="1C329D49" w14:textId="77777777" w:rsidR="00C045C7" w:rsidRPr="004762BC" w:rsidRDefault="00C045C7" w:rsidP="00C045C7">
      <w:pPr>
        <w:outlineLvl w:val="0"/>
        <w:rPr>
          <w:sz w:val="24"/>
          <w:szCs w:val="24"/>
        </w:rPr>
      </w:pPr>
      <w:r w:rsidRPr="004762BC">
        <w:rPr>
          <w:sz w:val="24"/>
          <w:szCs w:val="24"/>
        </w:rPr>
        <w:t>Washington, DC 20510</w:t>
      </w:r>
      <w:r w:rsidRPr="004762BC">
        <w:rPr>
          <w:sz w:val="24"/>
          <w:szCs w:val="24"/>
        </w:rPr>
        <w:tab/>
      </w:r>
      <w:r w:rsidRPr="004762BC">
        <w:rPr>
          <w:sz w:val="24"/>
          <w:szCs w:val="24"/>
        </w:rPr>
        <w:tab/>
      </w:r>
      <w:r w:rsidRPr="004762BC">
        <w:rPr>
          <w:sz w:val="24"/>
          <w:szCs w:val="24"/>
        </w:rPr>
        <w:tab/>
      </w:r>
      <w:r w:rsidRPr="004762BC">
        <w:rPr>
          <w:sz w:val="24"/>
          <w:szCs w:val="24"/>
        </w:rPr>
        <w:tab/>
      </w:r>
      <w:r w:rsidRPr="004762BC">
        <w:rPr>
          <w:sz w:val="24"/>
          <w:szCs w:val="24"/>
        </w:rPr>
        <w:tab/>
        <w:t>Washington, DC 20510</w:t>
      </w:r>
    </w:p>
    <w:p w14:paraId="5CC8C6FE" w14:textId="77777777" w:rsidR="00C045C7" w:rsidRPr="004762BC" w:rsidRDefault="00C045C7" w:rsidP="00C045C7">
      <w:pPr>
        <w:outlineLvl w:val="0"/>
        <w:rPr>
          <w:sz w:val="24"/>
          <w:szCs w:val="24"/>
        </w:rPr>
      </w:pPr>
    </w:p>
    <w:p w14:paraId="1D86F76F" w14:textId="77777777" w:rsidR="00C045C7" w:rsidRPr="004762BC" w:rsidRDefault="00C045C7" w:rsidP="00C045C7">
      <w:pPr>
        <w:rPr>
          <w:rFonts w:eastAsia="Calibri"/>
          <w:sz w:val="24"/>
          <w:szCs w:val="24"/>
        </w:rPr>
      </w:pPr>
      <w:r w:rsidRPr="004762BC">
        <w:rPr>
          <w:sz w:val="24"/>
          <w:szCs w:val="24"/>
        </w:rPr>
        <w:t>Dear Leaders McConnell and Schumer</w:t>
      </w:r>
      <w:r w:rsidRPr="004762BC">
        <w:rPr>
          <w:rFonts w:eastAsia="Calibri"/>
          <w:sz w:val="24"/>
          <w:szCs w:val="24"/>
        </w:rPr>
        <w:t>:</w:t>
      </w:r>
      <w:bookmarkStart w:id="0" w:name="_GoBack"/>
      <w:bookmarkEnd w:id="0"/>
    </w:p>
    <w:p w14:paraId="5DCF2C26" w14:textId="77777777" w:rsidR="00C045C7" w:rsidRPr="004762BC" w:rsidRDefault="00C045C7" w:rsidP="00C045C7">
      <w:pPr>
        <w:rPr>
          <w:rFonts w:eastAsia="Calibri"/>
          <w:sz w:val="24"/>
          <w:szCs w:val="24"/>
        </w:rPr>
      </w:pPr>
    </w:p>
    <w:p w14:paraId="6FDD8AF0" w14:textId="77777777" w:rsidR="00C045C7" w:rsidRPr="004762BC" w:rsidRDefault="00C045C7" w:rsidP="00C045C7">
      <w:pPr>
        <w:rPr>
          <w:sz w:val="24"/>
          <w:szCs w:val="24"/>
        </w:rPr>
      </w:pPr>
      <w:r w:rsidRPr="004762BC">
        <w:rPr>
          <w:rFonts w:eastAsia="Calibri"/>
          <w:sz w:val="24"/>
          <w:szCs w:val="24"/>
        </w:rPr>
        <w:t xml:space="preserve">The undersigned members of the Leadership Council of Aging Organizations (LCAO) believe that the ADA Education and Reform Act (H.R. 620), recently passed by the House of Representatives, would significantly undermine the civil rights of </w:t>
      </w:r>
      <w:r w:rsidRPr="004762BC">
        <w:rPr>
          <w:sz w:val="24"/>
          <w:szCs w:val="24"/>
        </w:rPr>
        <w:t xml:space="preserve">individuals with disabilities, including many older adults. We urge you to vote against H.R. 620 or any companion legislation introduced in the Senate.  </w:t>
      </w:r>
    </w:p>
    <w:p w14:paraId="212810ED" w14:textId="77777777" w:rsidR="00C045C7" w:rsidRPr="004762BC" w:rsidRDefault="00C045C7" w:rsidP="00C045C7">
      <w:pPr>
        <w:rPr>
          <w:sz w:val="24"/>
          <w:szCs w:val="24"/>
        </w:rPr>
      </w:pPr>
    </w:p>
    <w:p w14:paraId="191E11C4" w14:textId="77777777" w:rsidR="00C045C7" w:rsidRPr="004762BC" w:rsidRDefault="00C045C7" w:rsidP="00C045C7">
      <w:pPr>
        <w:rPr>
          <w:sz w:val="24"/>
          <w:szCs w:val="24"/>
        </w:rPr>
      </w:pPr>
      <w:r w:rsidRPr="00D76DC0">
        <w:rPr>
          <w:sz w:val="24"/>
          <w:szCs w:val="24"/>
        </w:rPr>
        <w:t>LCAO is a diverse coalition of non-profit organizations dedicated to preserving and strengthening the well-being of America’s older population</w:t>
      </w:r>
      <w:r>
        <w:rPr>
          <w:sz w:val="24"/>
          <w:szCs w:val="24"/>
        </w:rPr>
        <w:t>. W</w:t>
      </w:r>
      <w:r w:rsidRPr="00D76DC0">
        <w:rPr>
          <w:sz w:val="24"/>
          <w:szCs w:val="24"/>
        </w:rPr>
        <w:t xml:space="preserve">e </w:t>
      </w:r>
      <w:r w:rsidRPr="004762BC">
        <w:rPr>
          <w:sz w:val="24"/>
          <w:szCs w:val="24"/>
        </w:rPr>
        <w:t xml:space="preserve">provide a voice for older adults and their families in the ongoing national debate on aging policy and share a conviction that government has a responsibility to protect the rights of all people, including individuals with disabilities. According to the U.S. Census Bureau, almost 40% of older Americans have life-long disabilities or acquire them as they age. Many others serve as family caregivers for those with disabilities. Of the 15.7 million people over the age of 65 who have a disability, two-thirds have difficulty walking or climbing. Laws protecting individuals with disabilities are particularly important for older adults and their ability to stay independent, activity in their communities, and healthy. </w:t>
      </w:r>
    </w:p>
    <w:p w14:paraId="319C527D" w14:textId="77777777" w:rsidR="00C045C7" w:rsidRPr="004762BC" w:rsidRDefault="00C045C7" w:rsidP="00C045C7">
      <w:pPr>
        <w:rPr>
          <w:sz w:val="24"/>
          <w:szCs w:val="24"/>
        </w:rPr>
      </w:pPr>
    </w:p>
    <w:p w14:paraId="5515476C" w14:textId="77777777" w:rsidR="00C045C7" w:rsidRPr="004762BC" w:rsidRDefault="00C045C7" w:rsidP="00C045C7">
      <w:pPr>
        <w:rPr>
          <w:sz w:val="24"/>
          <w:szCs w:val="24"/>
        </w:rPr>
      </w:pPr>
      <w:r w:rsidRPr="004762BC">
        <w:rPr>
          <w:sz w:val="24"/>
          <w:szCs w:val="24"/>
        </w:rPr>
        <w:t xml:space="preserve">When President George H.W. Bush signed the Americans with Disabilities Act in 1990 (ADA) he said, “Let the shameful wall of exclusion finally come tumbling down.” Today, our society is more open and accessible to individuals with disabilities than ever before, and the ADA has become a global model for disability access and inclusion. H.R. 620 would frustrate this progress by undermining the ADA. The bill would impose new burdens on individuals with disabilities before they can file a civil action for an accessibility violation in a public accommodation case. It would eliminate any incentive for businesses to proactively follow the law. Individuals with disabilities should not be denied access to public accommodations like a doctor’s office, a private adult day care, or a supermarket, all crucial to older adults living in their own homes and communities, because of business owners’ failures to comply with the ADA. </w:t>
      </w:r>
    </w:p>
    <w:p w14:paraId="2C61D50D" w14:textId="77777777" w:rsidR="00C045C7" w:rsidRPr="004762BC" w:rsidRDefault="00C045C7" w:rsidP="00C045C7">
      <w:pPr>
        <w:rPr>
          <w:sz w:val="24"/>
          <w:szCs w:val="24"/>
        </w:rPr>
      </w:pPr>
    </w:p>
    <w:p w14:paraId="40370CE5" w14:textId="77777777" w:rsidR="00C045C7" w:rsidRPr="00AE2C5F" w:rsidRDefault="00C045C7" w:rsidP="00C045C7">
      <w:pPr>
        <w:rPr>
          <w:sz w:val="24"/>
          <w:szCs w:val="24"/>
        </w:rPr>
      </w:pPr>
      <w:r w:rsidRPr="004762BC">
        <w:rPr>
          <w:sz w:val="24"/>
          <w:szCs w:val="24"/>
        </w:rPr>
        <w:t xml:space="preserve">Under H.R. 620, an individual with a disability who seeks to challenge a public accommodation violation would have to wait months before being able to file a civil action with the U.S. Department of Justice. This would represent a stark departure from the immediate injunctive relief available under the ADA. </w:t>
      </w:r>
      <w:r w:rsidRPr="00AE2C5F">
        <w:rPr>
          <w:color w:val="151719"/>
          <w:sz w:val="24"/>
          <w:szCs w:val="24"/>
        </w:rPr>
        <w:t xml:space="preserve">No other federal civil rights law permits owners and operators of public accommodations to violate the law without consequence. No other federal civil rights </w:t>
      </w:r>
      <w:r w:rsidRPr="00AE2C5F">
        <w:rPr>
          <w:color w:val="151719"/>
          <w:sz w:val="24"/>
          <w:szCs w:val="24"/>
        </w:rPr>
        <w:lastRenderedPageBreak/>
        <w:t xml:space="preserve">laws </w:t>
      </w:r>
      <w:proofErr w:type="gramStart"/>
      <w:r w:rsidRPr="00AE2C5F">
        <w:rPr>
          <w:color w:val="151719"/>
          <w:sz w:val="24"/>
          <w:szCs w:val="24"/>
        </w:rPr>
        <w:t>prohibits</w:t>
      </w:r>
      <w:proofErr w:type="gramEnd"/>
      <w:r w:rsidRPr="00AE2C5F">
        <w:rPr>
          <w:color w:val="151719"/>
          <w:sz w:val="24"/>
          <w:szCs w:val="24"/>
        </w:rPr>
        <w:t xml:space="preserve"> victims of discrimination from enforcing their rights until they notify the covered entity that it is violating the law and wait for months for the problem to be fixed. I</w:t>
      </w:r>
      <w:r w:rsidRPr="00AE2C5F">
        <w:rPr>
          <w:sz w:val="24"/>
          <w:szCs w:val="24"/>
        </w:rPr>
        <w:t>ndividuals with disabilities should not have to wait to enforce their civil rights under the ADA.</w:t>
      </w:r>
      <w:r w:rsidRPr="00AE2C5F">
        <w:rPr>
          <w:color w:val="151719"/>
          <w:sz w:val="24"/>
          <w:szCs w:val="24"/>
        </w:rPr>
        <w:t> </w:t>
      </w:r>
    </w:p>
    <w:p w14:paraId="1AF6775F" w14:textId="77777777" w:rsidR="00C045C7" w:rsidRPr="004762BC" w:rsidRDefault="00C045C7" w:rsidP="00C045C7">
      <w:pPr>
        <w:rPr>
          <w:sz w:val="24"/>
          <w:szCs w:val="24"/>
        </w:rPr>
      </w:pPr>
    </w:p>
    <w:p w14:paraId="7C4E4A9B" w14:textId="77777777" w:rsidR="00C045C7" w:rsidRDefault="00C045C7" w:rsidP="00C045C7">
      <w:pPr>
        <w:rPr>
          <w:sz w:val="24"/>
          <w:szCs w:val="24"/>
        </w:rPr>
      </w:pPr>
      <w:r w:rsidRPr="004762BC">
        <w:rPr>
          <w:sz w:val="24"/>
          <w:szCs w:val="24"/>
        </w:rPr>
        <w:t>We urge you to support the progress we have made under the ADA. Please oppose H.R. 620.</w:t>
      </w:r>
    </w:p>
    <w:p w14:paraId="62910701" w14:textId="77777777" w:rsidR="00C045C7" w:rsidRDefault="00C045C7" w:rsidP="00C045C7">
      <w:pPr>
        <w:rPr>
          <w:sz w:val="24"/>
          <w:szCs w:val="24"/>
        </w:rPr>
      </w:pPr>
    </w:p>
    <w:p w14:paraId="70C6A460" w14:textId="77777777" w:rsidR="00C045C7" w:rsidRDefault="00C045C7" w:rsidP="00C045C7">
      <w:pPr>
        <w:rPr>
          <w:sz w:val="24"/>
          <w:szCs w:val="24"/>
        </w:rPr>
      </w:pPr>
      <w:r>
        <w:rPr>
          <w:sz w:val="24"/>
          <w:szCs w:val="24"/>
        </w:rPr>
        <w:t xml:space="preserve">Sincerely, </w:t>
      </w:r>
    </w:p>
    <w:p w14:paraId="0F9CF01D" w14:textId="77777777" w:rsidR="00C045C7" w:rsidRDefault="00C045C7" w:rsidP="00C045C7">
      <w:pPr>
        <w:rPr>
          <w:sz w:val="24"/>
          <w:szCs w:val="24"/>
        </w:rPr>
      </w:pPr>
    </w:p>
    <w:p w14:paraId="12B4381E" w14:textId="77777777" w:rsidR="00C045C7" w:rsidRPr="000D1F03" w:rsidRDefault="00C045C7" w:rsidP="00C045C7">
      <w:pPr>
        <w:rPr>
          <w:sz w:val="24"/>
          <w:szCs w:val="24"/>
        </w:rPr>
      </w:pPr>
      <w:r w:rsidRPr="000D1F03">
        <w:rPr>
          <w:sz w:val="24"/>
          <w:szCs w:val="24"/>
        </w:rPr>
        <w:t>AFSCME</w:t>
      </w:r>
    </w:p>
    <w:p w14:paraId="26D9977D" w14:textId="77777777" w:rsidR="00C045C7" w:rsidRPr="000D1F03" w:rsidRDefault="00C045C7" w:rsidP="00C045C7">
      <w:pPr>
        <w:rPr>
          <w:sz w:val="24"/>
          <w:szCs w:val="24"/>
        </w:rPr>
      </w:pPr>
      <w:r w:rsidRPr="000D1F03">
        <w:rPr>
          <w:sz w:val="24"/>
          <w:szCs w:val="24"/>
        </w:rPr>
        <w:t>Aging Life Care Association</w:t>
      </w:r>
    </w:p>
    <w:p w14:paraId="04955FEB" w14:textId="77777777" w:rsidR="00C045C7" w:rsidRPr="000D1F03" w:rsidRDefault="00C045C7" w:rsidP="00C045C7">
      <w:pPr>
        <w:rPr>
          <w:sz w:val="24"/>
          <w:szCs w:val="24"/>
        </w:rPr>
      </w:pPr>
      <w:r w:rsidRPr="000D1F03">
        <w:rPr>
          <w:sz w:val="24"/>
          <w:szCs w:val="24"/>
        </w:rPr>
        <w:t>Alliance for Retired Americans</w:t>
      </w:r>
    </w:p>
    <w:p w14:paraId="718D751D" w14:textId="77777777" w:rsidR="00C045C7" w:rsidRPr="000D1F03" w:rsidRDefault="00C045C7" w:rsidP="00C045C7">
      <w:pPr>
        <w:rPr>
          <w:sz w:val="24"/>
          <w:szCs w:val="24"/>
        </w:rPr>
      </w:pPr>
      <w:r w:rsidRPr="000D1F03">
        <w:rPr>
          <w:sz w:val="24"/>
          <w:szCs w:val="24"/>
        </w:rPr>
        <w:t>American Foundation for the Blind</w:t>
      </w:r>
    </w:p>
    <w:p w14:paraId="5AD2C2F5" w14:textId="77777777" w:rsidR="00C045C7" w:rsidRPr="000D1F03" w:rsidRDefault="00C045C7" w:rsidP="00C045C7">
      <w:pPr>
        <w:rPr>
          <w:sz w:val="24"/>
          <w:szCs w:val="24"/>
        </w:rPr>
      </w:pPr>
      <w:r w:rsidRPr="000D1F03">
        <w:rPr>
          <w:sz w:val="24"/>
          <w:szCs w:val="24"/>
        </w:rPr>
        <w:t>American Geriatrics Society</w:t>
      </w:r>
    </w:p>
    <w:p w14:paraId="628E20B8" w14:textId="77777777" w:rsidR="00C045C7" w:rsidRPr="000D1F03" w:rsidRDefault="00C045C7" w:rsidP="00C045C7">
      <w:pPr>
        <w:rPr>
          <w:sz w:val="24"/>
          <w:szCs w:val="24"/>
        </w:rPr>
      </w:pPr>
      <w:r w:rsidRPr="000D1F03">
        <w:rPr>
          <w:sz w:val="24"/>
          <w:szCs w:val="24"/>
        </w:rPr>
        <w:t>American Society on Aging</w:t>
      </w:r>
    </w:p>
    <w:p w14:paraId="018A2C62" w14:textId="77777777" w:rsidR="00C045C7" w:rsidRPr="000D1F03" w:rsidRDefault="00C045C7" w:rsidP="00C045C7">
      <w:pPr>
        <w:rPr>
          <w:sz w:val="24"/>
          <w:szCs w:val="24"/>
        </w:rPr>
      </w:pPr>
      <w:r w:rsidRPr="000D1F03">
        <w:rPr>
          <w:sz w:val="24"/>
          <w:szCs w:val="24"/>
        </w:rPr>
        <w:t>Association of Jewish Aging Services</w:t>
      </w:r>
    </w:p>
    <w:p w14:paraId="2CD5508B" w14:textId="77777777" w:rsidR="00C045C7" w:rsidRPr="000D1F03" w:rsidRDefault="00C045C7" w:rsidP="00C045C7">
      <w:pPr>
        <w:rPr>
          <w:sz w:val="24"/>
          <w:szCs w:val="24"/>
        </w:rPr>
      </w:pPr>
      <w:r w:rsidRPr="000D1F03">
        <w:rPr>
          <w:sz w:val="24"/>
          <w:szCs w:val="24"/>
        </w:rPr>
        <w:t>B'nai B'rith International</w:t>
      </w:r>
    </w:p>
    <w:p w14:paraId="0E7FAD08" w14:textId="77777777" w:rsidR="00C045C7" w:rsidRPr="000D1F03" w:rsidRDefault="00C045C7" w:rsidP="00C045C7">
      <w:pPr>
        <w:rPr>
          <w:sz w:val="24"/>
          <w:szCs w:val="24"/>
        </w:rPr>
      </w:pPr>
      <w:r w:rsidRPr="000D1F03">
        <w:rPr>
          <w:sz w:val="24"/>
          <w:szCs w:val="24"/>
        </w:rPr>
        <w:t>Center for Medicare Advocacy</w:t>
      </w:r>
    </w:p>
    <w:p w14:paraId="531DC44A" w14:textId="77777777" w:rsidR="00C045C7" w:rsidRPr="000D1F03" w:rsidRDefault="00C045C7" w:rsidP="00C045C7">
      <w:pPr>
        <w:rPr>
          <w:sz w:val="24"/>
          <w:szCs w:val="24"/>
        </w:rPr>
      </w:pPr>
      <w:proofErr w:type="spellStart"/>
      <w:r w:rsidRPr="000D1F03">
        <w:rPr>
          <w:sz w:val="24"/>
          <w:szCs w:val="24"/>
        </w:rPr>
        <w:t>Easterseals</w:t>
      </w:r>
      <w:proofErr w:type="spellEnd"/>
    </w:p>
    <w:p w14:paraId="38002BCE" w14:textId="77777777" w:rsidR="00C045C7" w:rsidRPr="000D1F03" w:rsidRDefault="00C045C7" w:rsidP="00C045C7">
      <w:pPr>
        <w:rPr>
          <w:sz w:val="24"/>
          <w:szCs w:val="24"/>
        </w:rPr>
      </w:pPr>
      <w:r w:rsidRPr="000D1F03">
        <w:rPr>
          <w:sz w:val="24"/>
          <w:szCs w:val="24"/>
        </w:rPr>
        <w:t>The Gerontological Society of America</w:t>
      </w:r>
    </w:p>
    <w:p w14:paraId="799D429E" w14:textId="77777777" w:rsidR="00C045C7" w:rsidRPr="000D1F03" w:rsidRDefault="00C045C7" w:rsidP="00C045C7">
      <w:pPr>
        <w:rPr>
          <w:sz w:val="24"/>
          <w:szCs w:val="24"/>
        </w:rPr>
      </w:pPr>
      <w:r w:rsidRPr="000D1F03">
        <w:rPr>
          <w:sz w:val="24"/>
          <w:szCs w:val="24"/>
        </w:rPr>
        <w:t>The Jewish Federations of North America</w:t>
      </w:r>
    </w:p>
    <w:p w14:paraId="21119DDD" w14:textId="77777777" w:rsidR="00C045C7" w:rsidRPr="000D1F03" w:rsidRDefault="00C045C7" w:rsidP="00C045C7">
      <w:pPr>
        <w:rPr>
          <w:sz w:val="24"/>
          <w:szCs w:val="24"/>
        </w:rPr>
      </w:pPr>
      <w:r w:rsidRPr="000D1F03">
        <w:rPr>
          <w:sz w:val="24"/>
          <w:szCs w:val="24"/>
        </w:rPr>
        <w:t>Justice in Aging</w:t>
      </w:r>
    </w:p>
    <w:p w14:paraId="3BE1E181" w14:textId="77777777" w:rsidR="00C045C7" w:rsidRPr="000D1F03" w:rsidRDefault="00C045C7" w:rsidP="00C045C7">
      <w:pPr>
        <w:rPr>
          <w:sz w:val="24"/>
          <w:szCs w:val="24"/>
        </w:rPr>
      </w:pPr>
      <w:r w:rsidRPr="000D1F03">
        <w:rPr>
          <w:sz w:val="24"/>
          <w:szCs w:val="24"/>
        </w:rPr>
        <w:t>Lutheran Services in America</w:t>
      </w:r>
    </w:p>
    <w:p w14:paraId="6394F0DF" w14:textId="77777777" w:rsidR="00C045C7" w:rsidRPr="000D1F03" w:rsidRDefault="00C045C7" w:rsidP="00C045C7">
      <w:pPr>
        <w:rPr>
          <w:sz w:val="24"/>
          <w:szCs w:val="24"/>
        </w:rPr>
      </w:pPr>
      <w:r w:rsidRPr="000D1F03">
        <w:rPr>
          <w:sz w:val="24"/>
          <w:szCs w:val="24"/>
        </w:rPr>
        <w:t>National Academy of Elder Law Attorneys</w:t>
      </w:r>
    </w:p>
    <w:p w14:paraId="63E98123" w14:textId="77777777" w:rsidR="00C045C7" w:rsidRPr="000D1F03" w:rsidRDefault="00C045C7" w:rsidP="00C045C7">
      <w:pPr>
        <w:rPr>
          <w:sz w:val="24"/>
          <w:szCs w:val="24"/>
        </w:rPr>
      </w:pPr>
      <w:r w:rsidRPr="000D1F03">
        <w:rPr>
          <w:sz w:val="24"/>
          <w:szCs w:val="24"/>
        </w:rPr>
        <w:t>National Association of Area Agencies on Aging</w:t>
      </w:r>
    </w:p>
    <w:p w14:paraId="100C0BA9" w14:textId="77777777" w:rsidR="00C045C7" w:rsidRPr="000D1F03" w:rsidRDefault="00C045C7" w:rsidP="00C045C7">
      <w:pPr>
        <w:rPr>
          <w:sz w:val="24"/>
          <w:szCs w:val="24"/>
        </w:rPr>
      </w:pPr>
      <w:r w:rsidRPr="000D1F03">
        <w:rPr>
          <w:sz w:val="24"/>
          <w:szCs w:val="24"/>
        </w:rPr>
        <w:t>National Association of Nutrition and Aging Services Programs (NANASP)</w:t>
      </w:r>
    </w:p>
    <w:p w14:paraId="3928141B" w14:textId="77777777" w:rsidR="00C045C7" w:rsidRPr="000D1F03" w:rsidRDefault="00C045C7" w:rsidP="00C045C7">
      <w:pPr>
        <w:rPr>
          <w:sz w:val="24"/>
          <w:szCs w:val="24"/>
        </w:rPr>
      </w:pPr>
      <w:r w:rsidRPr="000D1F03">
        <w:rPr>
          <w:sz w:val="24"/>
          <w:szCs w:val="24"/>
        </w:rPr>
        <w:t>National Association of Social Workers (NASW)</w:t>
      </w:r>
    </w:p>
    <w:p w14:paraId="5198351C" w14:textId="77777777" w:rsidR="00C045C7" w:rsidRPr="000D1F03" w:rsidRDefault="00C045C7" w:rsidP="00C045C7">
      <w:pPr>
        <w:rPr>
          <w:sz w:val="24"/>
          <w:szCs w:val="24"/>
        </w:rPr>
      </w:pPr>
      <w:r w:rsidRPr="000D1F03">
        <w:rPr>
          <w:sz w:val="24"/>
          <w:szCs w:val="24"/>
        </w:rPr>
        <w:t>National Center for Creative Aging</w:t>
      </w:r>
    </w:p>
    <w:p w14:paraId="573A6330" w14:textId="77777777" w:rsidR="00C045C7" w:rsidRPr="000D1F03" w:rsidRDefault="00C045C7" w:rsidP="00C045C7">
      <w:pPr>
        <w:rPr>
          <w:sz w:val="24"/>
          <w:szCs w:val="24"/>
        </w:rPr>
      </w:pPr>
      <w:r w:rsidRPr="000D1F03">
        <w:rPr>
          <w:sz w:val="24"/>
          <w:szCs w:val="24"/>
        </w:rPr>
        <w:t>National Consumer Voice for Quality Long-Term Care</w:t>
      </w:r>
    </w:p>
    <w:p w14:paraId="75FC177A" w14:textId="77777777" w:rsidR="00C045C7" w:rsidRPr="000D1F03" w:rsidRDefault="00C045C7" w:rsidP="00C045C7">
      <w:pPr>
        <w:rPr>
          <w:sz w:val="24"/>
          <w:szCs w:val="24"/>
        </w:rPr>
      </w:pPr>
      <w:r w:rsidRPr="000D1F03">
        <w:rPr>
          <w:sz w:val="24"/>
          <w:szCs w:val="24"/>
        </w:rPr>
        <w:t>National Council on Aging (NCOA)</w:t>
      </w:r>
    </w:p>
    <w:p w14:paraId="631DAADD" w14:textId="77777777" w:rsidR="00C045C7" w:rsidRPr="000D1F03" w:rsidRDefault="00C045C7" w:rsidP="00C045C7">
      <w:pPr>
        <w:rPr>
          <w:sz w:val="24"/>
          <w:szCs w:val="24"/>
        </w:rPr>
      </w:pPr>
      <w:r w:rsidRPr="000D1F03">
        <w:rPr>
          <w:sz w:val="24"/>
          <w:szCs w:val="24"/>
        </w:rPr>
        <w:t>National Hispanic Council on Aging (NHCOA)</w:t>
      </w:r>
    </w:p>
    <w:p w14:paraId="0430D0C2" w14:textId="77777777" w:rsidR="00C045C7" w:rsidRPr="000D1F03" w:rsidRDefault="00C045C7" w:rsidP="00C045C7">
      <w:pPr>
        <w:rPr>
          <w:sz w:val="24"/>
          <w:szCs w:val="24"/>
        </w:rPr>
      </w:pPr>
      <w:r w:rsidRPr="000D1F03">
        <w:rPr>
          <w:sz w:val="24"/>
          <w:szCs w:val="24"/>
        </w:rPr>
        <w:t>National Indian Council on Aging</w:t>
      </w:r>
    </w:p>
    <w:p w14:paraId="5FC5483D" w14:textId="77777777" w:rsidR="00C045C7" w:rsidRPr="000D1F03" w:rsidRDefault="00C045C7" w:rsidP="00C045C7">
      <w:pPr>
        <w:rPr>
          <w:sz w:val="24"/>
          <w:szCs w:val="24"/>
        </w:rPr>
      </w:pPr>
      <w:r w:rsidRPr="000D1F03">
        <w:rPr>
          <w:sz w:val="24"/>
          <w:szCs w:val="24"/>
        </w:rPr>
        <w:t>National Senior Corps Association</w:t>
      </w:r>
    </w:p>
    <w:p w14:paraId="2E713AFB" w14:textId="77777777" w:rsidR="00C045C7" w:rsidRPr="000D1F03" w:rsidRDefault="00C045C7" w:rsidP="00C045C7">
      <w:pPr>
        <w:rPr>
          <w:sz w:val="24"/>
          <w:szCs w:val="24"/>
        </w:rPr>
      </w:pPr>
      <w:r w:rsidRPr="000D1F03">
        <w:rPr>
          <w:sz w:val="24"/>
          <w:szCs w:val="24"/>
        </w:rPr>
        <w:t>Service Employees International Union</w:t>
      </w:r>
    </w:p>
    <w:p w14:paraId="48F07B76" w14:textId="77777777" w:rsidR="00C045C7" w:rsidRPr="000D1F03" w:rsidRDefault="00C045C7" w:rsidP="00C045C7">
      <w:pPr>
        <w:rPr>
          <w:sz w:val="24"/>
          <w:szCs w:val="24"/>
        </w:rPr>
      </w:pPr>
      <w:proofErr w:type="spellStart"/>
      <w:r w:rsidRPr="000D1F03">
        <w:rPr>
          <w:sz w:val="24"/>
          <w:szCs w:val="24"/>
        </w:rPr>
        <w:t>Servies</w:t>
      </w:r>
      <w:proofErr w:type="spellEnd"/>
      <w:r w:rsidRPr="000D1F03">
        <w:rPr>
          <w:sz w:val="24"/>
          <w:szCs w:val="24"/>
        </w:rPr>
        <w:t xml:space="preserve"> and Advocacy for Gay, Lesbian, Bisexual &amp; Transgender Elders (SAGE)</w:t>
      </w:r>
    </w:p>
    <w:p w14:paraId="4CBD3442" w14:textId="77777777" w:rsidR="00C045C7" w:rsidRPr="000D1F03" w:rsidRDefault="00C045C7" w:rsidP="00C045C7">
      <w:pPr>
        <w:rPr>
          <w:sz w:val="24"/>
          <w:szCs w:val="24"/>
        </w:rPr>
      </w:pPr>
      <w:r w:rsidRPr="000D1F03">
        <w:rPr>
          <w:sz w:val="24"/>
          <w:szCs w:val="24"/>
        </w:rPr>
        <w:t>Social Security Works</w:t>
      </w:r>
    </w:p>
    <w:p w14:paraId="118AB261" w14:textId="77777777" w:rsidR="00C045C7" w:rsidRPr="000D1F03" w:rsidRDefault="00C045C7" w:rsidP="00C045C7">
      <w:pPr>
        <w:rPr>
          <w:sz w:val="24"/>
          <w:szCs w:val="24"/>
        </w:rPr>
      </w:pPr>
      <w:r w:rsidRPr="000D1F03">
        <w:rPr>
          <w:sz w:val="24"/>
          <w:szCs w:val="24"/>
        </w:rPr>
        <w:t>Volunteers of America</w:t>
      </w:r>
    </w:p>
    <w:p w14:paraId="10E9E405" w14:textId="77777777" w:rsidR="00C045C7" w:rsidRPr="004762BC" w:rsidRDefault="00C045C7" w:rsidP="00C045C7">
      <w:pPr>
        <w:rPr>
          <w:sz w:val="24"/>
          <w:szCs w:val="24"/>
        </w:rPr>
      </w:pPr>
      <w:r w:rsidRPr="000D1F03">
        <w:rPr>
          <w:sz w:val="24"/>
          <w:szCs w:val="24"/>
        </w:rPr>
        <w:t>Women's Institute for a Secure Retirement (WISER)</w:t>
      </w:r>
    </w:p>
    <w:p w14:paraId="32ED297A" w14:textId="77777777" w:rsidR="00C045C7" w:rsidRDefault="00C045C7" w:rsidP="00C0704D">
      <w:pPr>
        <w:rPr>
          <w:sz w:val="22"/>
          <w:szCs w:val="22"/>
        </w:rPr>
      </w:pPr>
    </w:p>
    <w:sectPr w:rsidR="00C045C7" w:rsidSect="00EB6ED5">
      <w:headerReference w:type="default" r:id="rId7"/>
      <w:headerReference w:type="first" r:id="rId8"/>
      <w:footerReference w:type="first" r:id="rId9"/>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C5E4D" w14:textId="77777777" w:rsidR="006F39E0" w:rsidRDefault="006F39E0">
      <w:r>
        <w:separator/>
      </w:r>
    </w:p>
  </w:endnote>
  <w:endnote w:type="continuationSeparator" w:id="0">
    <w:p w14:paraId="2090D5E5" w14:textId="77777777" w:rsidR="006F39E0" w:rsidRDefault="006F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E9E73" w14:textId="77777777" w:rsidR="00631B6B" w:rsidRPr="00012760" w:rsidRDefault="008A4987" w:rsidP="00C0704D">
    <w:pPr>
      <w:ind w:left="-180"/>
      <w:jc w:val="center"/>
      <w:rPr>
        <w:sz w:val="18"/>
        <w:szCs w:val="18"/>
      </w:rPr>
    </w:pPr>
    <w:r w:rsidRPr="00012760">
      <w:rPr>
        <w:sz w:val="18"/>
        <w:szCs w:val="18"/>
      </w:rPr>
      <w:t>251 18</w:t>
    </w:r>
    <w:r w:rsidRPr="00012760">
      <w:rPr>
        <w:sz w:val="18"/>
        <w:szCs w:val="18"/>
        <w:vertAlign w:val="superscript"/>
      </w:rPr>
      <w:t>th</w:t>
    </w:r>
    <w:r w:rsidRPr="00012760">
      <w:rPr>
        <w:sz w:val="18"/>
        <w:szCs w:val="18"/>
      </w:rPr>
      <w:t xml:space="preserve"> Street South, Suite 500</w:t>
    </w:r>
    <w:r w:rsidR="006B20CE" w:rsidRPr="00012760">
      <w:rPr>
        <w:sz w:val="18"/>
        <w:szCs w:val="18"/>
      </w:rPr>
      <w:t xml:space="preserve">, </w:t>
    </w:r>
    <w:r w:rsidRPr="00012760">
      <w:rPr>
        <w:sz w:val="18"/>
        <w:szCs w:val="18"/>
      </w:rPr>
      <w:t>Arlington, VA 22202 ♦ (571</w:t>
    </w:r>
    <w:r w:rsidR="00631B6B" w:rsidRPr="00012760">
      <w:rPr>
        <w:sz w:val="18"/>
        <w:szCs w:val="18"/>
      </w:rPr>
      <w:t xml:space="preserve">) </w:t>
    </w:r>
    <w:r w:rsidRPr="00012760">
      <w:rPr>
        <w:sz w:val="18"/>
        <w:szCs w:val="18"/>
      </w:rPr>
      <w:t>527-3900 ♦ (571</w:t>
    </w:r>
    <w:r w:rsidR="00631B6B" w:rsidRPr="00012760">
      <w:rPr>
        <w:sz w:val="18"/>
        <w:szCs w:val="18"/>
      </w:rPr>
      <w:t xml:space="preserve">) </w:t>
    </w:r>
    <w:r w:rsidRPr="00012760">
      <w:rPr>
        <w:sz w:val="18"/>
        <w:szCs w:val="18"/>
      </w:rPr>
      <w:t>527-3901</w:t>
    </w:r>
    <w:r w:rsidR="00631B6B" w:rsidRPr="00012760">
      <w:rPr>
        <w:sz w:val="18"/>
        <w:szCs w:val="18"/>
      </w:rPr>
      <w:t xml:space="preserve"> (Fax)</w:t>
    </w:r>
  </w:p>
  <w:p w14:paraId="00D176C0" w14:textId="5FC6240D" w:rsidR="00631B6B" w:rsidRPr="00DA3289" w:rsidRDefault="00631B6B" w:rsidP="00C0704D">
    <w:pPr>
      <w:ind w:left="-180"/>
      <w:jc w:val="center"/>
    </w:pPr>
    <w:r w:rsidRPr="00012760">
      <w:rPr>
        <w:sz w:val="18"/>
        <w:szCs w:val="18"/>
      </w:rPr>
      <w:t>Email: LCAO@</w:t>
    </w:r>
    <w:r w:rsidR="00012760" w:rsidRPr="00012760">
      <w:rPr>
        <w:sz w:val="18"/>
        <w:szCs w:val="18"/>
      </w:rPr>
      <w:t>NCOA</w:t>
    </w:r>
    <w:r w:rsidRPr="00012760">
      <w:rPr>
        <w:sz w:val="18"/>
        <w:szCs w:val="18"/>
      </w:rPr>
      <w:t>.org ♦ Website: www.LCAO.org</w:t>
    </w:r>
  </w:p>
  <w:p w14:paraId="7EC55679" w14:textId="77777777" w:rsidR="00631B6B" w:rsidRDefault="00631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869E5" w14:textId="77777777" w:rsidR="006F39E0" w:rsidRDefault="006F39E0">
      <w:r>
        <w:separator/>
      </w:r>
    </w:p>
  </w:footnote>
  <w:footnote w:type="continuationSeparator" w:id="0">
    <w:p w14:paraId="5A5805FB" w14:textId="77777777" w:rsidR="006F39E0" w:rsidRDefault="006F3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89883" w14:textId="77777777" w:rsidR="00631B6B" w:rsidRDefault="00631B6B">
    <w:pPr>
      <w:pStyle w:val="Header"/>
    </w:pPr>
  </w:p>
  <w:p w14:paraId="6B4FB2E7" w14:textId="77777777" w:rsidR="00631B6B" w:rsidRDefault="00631B6B">
    <w:pPr>
      <w:pStyle w:val="Header"/>
    </w:pPr>
  </w:p>
  <w:p w14:paraId="6B8F3589" w14:textId="77777777" w:rsidR="00631B6B" w:rsidRDefault="00631B6B">
    <w:pPr>
      <w:pStyle w:val="Header"/>
    </w:pPr>
  </w:p>
  <w:p w14:paraId="7005BF14" w14:textId="77777777" w:rsidR="00631B6B" w:rsidRDefault="00631B6B">
    <w:pPr>
      <w:pStyle w:val="Header"/>
    </w:pPr>
  </w:p>
  <w:p w14:paraId="27805B47" w14:textId="77777777" w:rsidR="00631B6B" w:rsidRDefault="00631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79F76" w14:textId="77777777" w:rsidR="00480363" w:rsidRDefault="00480363">
    <w:pPr>
      <w:pStyle w:val="Header"/>
    </w:pPr>
    <w:r>
      <w:rPr>
        <w:noProof/>
        <w:sz w:val="24"/>
        <w:szCs w:val="24"/>
      </w:rPr>
      <w:drawing>
        <wp:anchor distT="0" distB="0" distL="114300" distR="114300" simplePos="0" relativeHeight="251659264" behindDoc="0" locked="0" layoutInCell="1" allowOverlap="1" wp14:anchorId="79BAC9DC" wp14:editId="0DDF0478">
          <wp:simplePos x="0" y="0"/>
          <wp:positionH relativeFrom="column">
            <wp:posOffset>1118870</wp:posOffset>
          </wp:positionH>
          <wp:positionV relativeFrom="paragraph">
            <wp:posOffset>-109220</wp:posOffset>
          </wp:positionV>
          <wp:extent cx="3594735" cy="692150"/>
          <wp:effectExtent l="0" t="0" r="12065" b="0"/>
          <wp:wrapTopAndBottom/>
          <wp:docPr id="3" name="Picture 3" descr="pri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735" cy="692150"/>
                  </a:xfrm>
                  <a:prstGeom prst="rect">
                    <a:avLst/>
                  </a:prstGeom>
                  <a:noFill/>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9048B"/>
    <w:multiLevelType w:val="hybridMultilevel"/>
    <w:tmpl w:val="A370A552"/>
    <w:lvl w:ilvl="0" w:tplc="3262540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2B48B8"/>
    <w:multiLevelType w:val="hybridMultilevel"/>
    <w:tmpl w:val="1DEC3C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29165A"/>
    <w:multiLevelType w:val="hybridMultilevel"/>
    <w:tmpl w:val="4A8AE4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95"/>
    <w:rsid w:val="00012760"/>
    <w:rsid w:val="00023137"/>
    <w:rsid w:val="0003731C"/>
    <w:rsid w:val="0005769A"/>
    <w:rsid w:val="000A2C6A"/>
    <w:rsid w:val="000B7B90"/>
    <w:rsid w:val="000C33FB"/>
    <w:rsid w:val="00110FCC"/>
    <w:rsid w:val="001515CF"/>
    <w:rsid w:val="00162E8F"/>
    <w:rsid w:val="001632D0"/>
    <w:rsid w:val="001E4D4D"/>
    <w:rsid w:val="001F1CC5"/>
    <w:rsid w:val="002148E1"/>
    <w:rsid w:val="00243ACD"/>
    <w:rsid w:val="00244DD0"/>
    <w:rsid w:val="00255693"/>
    <w:rsid w:val="0026612B"/>
    <w:rsid w:val="00293DB4"/>
    <w:rsid w:val="002B3093"/>
    <w:rsid w:val="002C4FA6"/>
    <w:rsid w:val="002D5817"/>
    <w:rsid w:val="002F1210"/>
    <w:rsid w:val="0030193D"/>
    <w:rsid w:val="00327AF0"/>
    <w:rsid w:val="0034308F"/>
    <w:rsid w:val="0036586F"/>
    <w:rsid w:val="003733CD"/>
    <w:rsid w:val="003826E6"/>
    <w:rsid w:val="00395A4D"/>
    <w:rsid w:val="003B4342"/>
    <w:rsid w:val="003D50AA"/>
    <w:rsid w:val="003E395A"/>
    <w:rsid w:val="00400B74"/>
    <w:rsid w:val="004651A4"/>
    <w:rsid w:val="00473686"/>
    <w:rsid w:val="00480363"/>
    <w:rsid w:val="004808B4"/>
    <w:rsid w:val="0049404A"/>
    <w:rsid w:val="00494D6C"/>
    <w:rsid w:val="004C73A4"/>
    <w:rsid w:val="00533AA1"/>
    <w:rsid w:val="0054555F"/>
    <w:rsid w:val="00586261"/>
    <w:rsid w:val="0059205F"/>
    <w:rsid w:val="00594501"/>
    <w:rsid w:val="005A6F61"/>
    <w:rsid w:val="00613CED"/>
    <w:rsid w:val="00616173"/>
    <w:rsid w:val="00631B6B"/>
    <w:rsid w:val="0064085E"/>
    <w:rsid w:val="00652D59"/>
    <w:rsid w:val="006B20CE"/>
    <w:rsid w:val="006F39E0"/>
    <w:rsid w:val="00721724"/>
    <w:rsid w:val="007661EB"/>
    <w:rsid w:val="007724D8"/>
    <w:rsid w:val="007B6312"/>
    <w:rsid w:val="007C0A6B"/>
    <w:rsid w:val="007F1B96"/>
    <w:rsid w:val="00833DE4"/>
    <w:rsid w:val="008A4987"/>
    <w:rsid w:val="008A64DF"/>
    <w:rsid w:val="008D2F34"/>
    <w:rsid w:val="008E6CA2"/>
    <w:rsid w:val="008E7A1D"/>
    <w:rsid w:val="008F2836"/>
    <w:rsid w:val="00902554"/>
    <w:rsid w:val="00983254"/>
    <w:rsid w:val="00990E98"/>
    <w:rsid w:val="00996270"/>
    <w:rsid w:val="00A921A9"/>
    <w:rsid w:val="00AA5DDA"/>
    <w:rsid w:val="00B00C34"/>
    <w:rsid w:val="00B34564"/>
    <w:rsid w:val="00B3581A"/>
    <w:rsid w:val="00B76AAB"/>
    <w:rsid w:val="00B84FB5"/>
    <w:rsid w:val="00BA09F5"/>
    <w:rsid w:val="00BA61EE"/>
    <w:rsid w:val="00BD222B"/>
    <w:rsid w:val="00BE43F9"/>
    <w:rsid w:val="00C045C7"/>
    <w:rsid w:val="00C0704D"/>
    <w:rsid w:val="00C148B8"/>
    <w:rsid w:val="00C37D52"/>
    <w:rsid w:val="00C53832"/>
    <w:rsid w:val="00C80B03"/>
    <w:rsid w:val="00CA05CE"/>
    <w:rsid w:val="00CA255F"/>
    <w:rsid w:val="00CD4405"/>
    <w:rsid w:val="00D50401"/>
    <w:rsid w:val="00D61D0F"/>
    <w:rsid w:val="00D81099"/>
    <w:rsid w:val="00DA3289"/>
    <w:rsid w:val="00DE4A17"/>
    <w:rsid w:val="00E46688"/>
    <w:rsid w:val="00EA6095"/>
    <w:rsid w:val="00EB1CBD"/>
    <w:rsid w:val="00EB6ED5"/>
    <w:rsid w:val="00EF5100"/>
    <w:rsid w:val="00F03A67"/>
    <w:rsid w:val="00F22B30"/>
    <w:rsid w:val="00F505E8"/>
    <w:rsid w:val="00F62820"/>
    <w:rsid w:val="00FA002C"/>
    <w:rsid w:val="00FB70F6"/>
    <w:rsid w:val="00FD03A2"/>
    <w:rsid w:val="00FD1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A15428"/>
  <w15:chartTrackingRefBased/>
  <w15:docId w15:val="{738D66A1-6CAB-4DDF-A00A-704A503F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iPriority="99" w:unhideWhenUsed="1"/>
  </w:latentStyles>
  <w:style w:type="paragraph" w:default="1" w:styleId="Normal">
    <w:name w:val="Normal"/>
    <w:qFormat/>
    <w:rsid w:val="004C7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73A4"/>
    <w:pPr>
      <w:tabs>
        <w:tab w:val="center" w:pos="4320"/>
        <w:tab w:val="right" w:pos="8640"/>
      </w:tabs>
    </w:pPr>
  </w:style>
  <w:style w:type="paragraph" w:styleId="Footer">
    <w:name w:val="footer"/>
    <w:basedOn w:val="Normal"/>
    <w:rsid w:val="004C73A4"/>
    <w:pPr>
      <w:tabs>
        <w:tab w:val="center" w:pos="4320"/>
        <w:tab w:val="right" w:pos="8640"/>
      </w:tabs>
    </w:pPr>
  </w:style>
  <w:style w:type="character" w:styleId="Hyperlink">
    <w:name w:val="Hyperlink"/>
    <w:rsid w:val="004651A4"/>
    <w:rPr>
      <w:color w:val="0000FF"/>
      <w:u w:val="single"/>
    </w:rPr>
  </w:style>
  <w:style w:type="paragraph" w:customStyle="1" w:styleId="ColorfulList-Accent11">
    <w:name w:val="Colorful List - Accent 11"/>
    <w:basedOn w:val="Normal"/>
    <w:uiPriority w:val="34"/>
    <w:qFormat/>
    <w:rsid w:val="00B34564"/>
    <w:pPr>
      <w:ind w:left="720"/>
    </w:pPr>
    <w:rPr>
      <w:sz w:val="24"/>
      <w:szCs w:val="24"/>
    </w:rPr>
  </w:style>
  <w:style w:type="paragraph" w:customStyle="1" w:styleId="ColorfulList-Accent12">
    <w:name w:val="Colorful List - Accent 12"/>
    <w:basedOn w:val="Normal"/>
    <w:uiPriority w:val="34"/>
    <w:qFormat/>
    <w:rsid w:val="00B34564"/>
    <w:pPr>
      <w:ind w:left="720"/>
    </w:pPr>
    <w:rPr>
      <w:sz w:val="24"/>
      <w:szCs w:val="24"/>
    </w:rPr>
  </w:style>
  <w:style w:type="character" w:customStyle="1" w:styleId="apple-style-span">
    <w:name w:val="apple-style-span"/>
    <w:basedOn w:val="DefaultParagraphFont"/>
    <w:rsid w:val="00B34564"/>
  </w:style>
  <w:style w:type="paragraph" w:customStyle="1" w:styleId="Default">
    <w:name w:val="Default"/>
    <w:rsid w:val="00C0704D"/>
    <w:pPr>
      <w:autoSpaceDE w:val="0"/>
      <w:autoSpaceDN w:val="0"/>
      <w:adjustRightInd w:val="0"/>
    </w:pPr>
    <w:rPr>
      <w:color w:val="000000"/>
      <w:sz w:val="24"/>
      <w:szCs w:val="24"/>
    </w:rPr>
  </w:style>
  <w:style w:type="table" w:styleId="TableGrid">
    <w:name w:val="Table Grid"/>
    <w:basedOn w:val="TableNormal"/>
    <w:rsid w:val="00EB6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480363"/>
    <w:rPr>
      <w:rFonts w:ascii="Helvetica" w:hAnsi="Helvetica"/>
      <w:sz w:val="24"/>
      <w:szCs w:val="24"/>
    </w:rPr>
  </w:style>
  <w:style w:type="character" w:customStyle="1" w:styleId="DocumentMapChar">
    <w:name w:val="Document Map Char"/>
    <w:basedOn w:val="DefaultParagraphFont"/>
    <w:link w:val="DocumentMap"/>
    <w:rsid w:val="00480363"/>
    <w:rPr>
      <w:rFonts w:ascii="Helvetica" w:hAnsi="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9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eselyl\Local%20Settings\Temporary%20Internet%20Files\OLK218\LCAO%20Fax%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LCAO Fax Template</Template>
  <TotalTime>1</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January 25, 2006</vt:lpstr>
    </vt:vector>
  </TitlesOfParts>
  <Company>NCPSSM</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25, 2006</dc:title>
  <dc:subject/>
  <dc:creator>weselyl</dc:creator>
  <cp:keywords/>
  <cp:lastModifiedBy>Marci Phillips</cp:lastModifiedBy>
  <cp:revision>2</cp:revision>
  <cp:lastPrinted>2010-01-26T19:02:00Z</cp:lastPrinted>
  <dcterms:created xsi:type="dcterms:W3CDTF">2018-03-16T13:05:00Z</dcterms:created>
  <dcterms:modified xsi:type="dcterms:W3CDTF">2018-03-16T13:05:00Z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