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B48FF" w14:textId="380D711F" w:rsidR="00557EFD" w:rsidRDefault="00DE1969" w:rsidP="009B5D82">
      <w:pPr>
        <w:tabs>
          <w:tab w:val="right" w:pos="9360"/>
        </w:tabs>
        <w:jc w:val="center"/>
        <w:rPr>
          <w:b/>
          <w:noProof/>
          <w:sz w:val="28"/>
          <w:szCs w:val="28"/>
        </w:rPr>
      </w:pPr>
      <w:r w:rsidRPr="00DE1969">
        <w:rPr>
          <w:b/>
          <w:noProof/>
          <w:sz w:val="28"/>
          <w:szCs w:val="28"/>
        </w:rPr>
        <w:t xml:space="preserve">LCAO Health Extenders Letter </w:t>
      </w:r>
    </w:p>
    <w:p w14:paraId="76B97A1D" w14:textId="77777777" w:rsidR="009B5D82" w:rsidRPr="00557EFD" w:rsidRDefault="009B5D82" w:rsidP="009B5D82">
      <w:pPr>
        <w:tabs>
          <w:tab w:val="right" w:pos="9360"/>
        </w:tabs>
        <w:jc w:val="center"/>
        <w:rPr>
          <w:sz w:val="23"/>
          <w:szCs w:val="23"/>
        </w:rPr>
      </w:pPr>
    </w:p>
    <w:p w14:paraId="2753C3DC" w14:textId="14F77EFD" w:rsidR="00557EFD" w:rsidRPr="006D2321" w:rsidRDefault="004A45DF" w:rsidP="00557EFD">
      <w:pPr>
        <w:spacing w:after="160" w:line="259" w:lineRule="auto"/>
        <w:rPr>
          <w:rFonts w:eastAsia="Calibri"/>
          <w:sz w:val="22"/>
          <w:szCs w:val="22"/>
        </w:rPr>
      </w:pPr>
      <w:r>
        <w:rPr>
          <w:rFonts w:eastAsia="Calibri"/>
          <w:sz w:val="22"/>
          <w:szCs w:val="22"/>
        </w:rPr>
        <w:t>January XX</w:t>
      </w:r>
      <w:r w:rsidR="00557EFD" w:rsidRPr="006D2321">
        <w:rPr>
          <w:rFonts w:eastAsia="Calibri"/>
          <w:sz w:val="22"/>
          <w:szCs w:val="22"/>
        </w:rPr>
        <w:t>, 2017</w:t>
      </w:r>
    </w:p>
    <w:p w14:paraId="168929F7" w14:textId="6041226B" w:rsidR="00557EFD" w:rsidRPr="006D2321" w:rsidRDefault="00557EFD" w:rsidP="00557EFD">
      <w:pPr>
        <w:outlineLvl w:val="0"/>
        <w:rPr>
          <w:sz w:val="22"/>
          <w:szCs w:val="22"/>
        </w:rPr>
      </w:pPr>
      <w:r w:rsidRPr="006D2321">
        <w:rPr>
          <w:sz w:val="22"/>
          <w:szCs w:val="22"/>
        </w:rPr>
        <w:t xml:space="preserve">The Honorable </w:t>
      </w:r>
      <w:r w:rsidR="007E210D">
        <w:rPr>
          <w:sz w:val="22"/>
          <w:szCs w:val="22"/>
        </w:rPr>
        <w:t>Mitch McConnell</w:t>
      </w:r>
      <w:r w:rsidRPr="006D2321">
        <w:rPr>
          <w:sz w:val="22"/>
          <w:szCs w:val="22"/>
        </w:rPr>
        <w:tab/>
      </w:r>
      <w:r w:rsidRPr="006D2321">
        <w:rPr>
          <w:sz w:val="22"/>
          <w:szCs w:val="22"/>
        </w:rPr>
        <w:tab/>
      </w:r>
      <w:r w:rsidRPr="006D2321">
        <w:rPr>
          <w:sz w:val="22"/>
          <w:szCs w:val="22"/>
        </w:rPr>
        <w:tab/>
      </w:r>
      <w:proofErr w:type="gramStart"/>
      <w:r w:rsidRPr="006D2321">
        <w:rPr>
          <w:sz w:val="22"/>
          <w:szCs w:val="22"/>
        </w:rPr>
        <w:t>The</w:t>
      </w:r>
      <w:proofErr w:type="gramEnd"/>
      <w:r w:rsidRPr="006D2321">
        <w:rPr>
          <w:sz w:val="22"/>
          <w:szCs w:val="22"/>
        </w:rPr>
        <w:t xml:space="preserve"> Honorable </w:t>
      </w:r>
      <w:r w:rsidR="007E210D">
        <w:rPr>
          <w:sz w:val="22"/>
          <w:szCs w:val="22"/>
        </w:rPr>
        <w:t>Chuck Schumer</w:t>
      </w:r>
    </w:p>
    <w:p w14:paraId="271B95C4" w14:textId="31F2A607" w:rsidR="00557EFD" w:rsidRPr="006D2321" w:rsidRDefault="007E210D" w:rsidP="007E210D">
      <w:pPr>
        <w:ind w:left="720" w:hanging="720"/>
        <w:outlineLvl w:val="0"/>
        <w:rPr>
          <w:sz w:val="22"/>
          <w:szCs w:val="22"/>
        </w:rPr>
      </w:pPr>
      <w:r>
        <w:rPr>
          <w:sz w:val="22"/>
          <w:szCs w:val="22"/>
        </w:rPr>
        <w:t>Senate Majority Leader</w:t>
      </w:r>
      <w:r w:rsidR="00557EFD" w:rsidRPr="006D2321">
        <w:rPr>
          <w:sz w:val="22"/>
          <w:szCs w:val="22"/>
        </w:rPr>
        <w:tab/>
      </w:r>
      <w:r w:rsidR="00557EFD" w:rsidRPr="006D2321">
        <w:rPr>
          <w:sz w:val="22"/>
          <w:szCs w:val="22"/>
        </w:rPr>
        <w:tab/>
      </w:r>
      <w:r w:rsidR="00557EFD" w:rsidRPr="006D2321">
        <w:rPr>
          <w:sz w:val="22"/>
          <w:szCs w:val="22"/>
        </w:rPr>
        <w:tab/>
      </w:r>
      <w:r>
        <w:rPr>
          <w:sz w:val="22"/>
          <w:szCs w:val="22"/>
        </w:rPr>
        <w:tab/>
      </w:r>
      <w:r>
        <w:rPr>
          <w:sz w:val="22"/>
          <w:szCs w:val="22"/>
        </w:rPr>
        <w:tab/>
      </w:r>
      <w:r w:rsidR="00557EFD" w:rsidRPr="006D2321">
        <w:rPr>
          <w:sz w:val="22"/>
          <w:szCs w:val="22"/>
        </w:rPr>
        <w:t xml:space="preserve">Senate </w:t>
      </w:r>
      <w:r>
        <w:rPr>
          <w:sz w:val="22"/>
          <w:szCs w:val="22"/>
        </w:rPr>
        <w:t>Minority Leader</w:t>
      </w:r>
      <w:r w:rsidR="00557EFD" w:rsidRPr="006D2321">
        <w:rPr>
          <w:sz w:val="22"/>
          <w:szCs w:val="22"/>
        </w:rPr>
        <w:tab/>
      </w:r>
    </w:p>
    <w:p w14:paraId="684D3A0C" w14:textId="702CDD58" w:rsidR="00557EFD" w:rsidRPr="006D2321" w:rsidRDefault="00557EFD" w:rsidP="00557EFD">
      <w:pPr>
        <w:outlineLvl w:val="0"/>
        <w:rPr>
          <w:sz w:val="22"/>
          <w:szCs w:val="22"/>
        </w:rPr>
      </w:pPr>
      <w:r w:rsidRPr="006D2321">
        <w:rPr>
          <w:sz w:val="22"/>
          <w:szCs w:val="22"/>
        </w:rPr>
        <w:t>Washington, DC 20510</w:t>
      </w:r>
      <w:r w:rsidRPr="006D2321">
        <w:rPr>
          <w:sz w:val="22"/>
          <w:szCs w:val="22"/>
        </w:rPr>
        <w:tab/>
      </w:r>
      <w:r w:rsidRPr="006D2321">
        <w:rPr>
          <w:sz w:val="22"/>
          <w:szCs w:val="22"/>
        </w:rPr>
        <w:tab/>
      </w:r>
      <w:r w:rsidRPr="006D2321">
        <w:rPr>
          <w:sz w:val="22"/>
          <w:szCs w:val="22"/>
        </w:rPr>
        <w:tab/>
      </w:r>
      <w:r w:rsidRPr="006D2321">
        <w:rPr>
          <w:sz w:val="22"/>
          <w:szCs w:val="22"/>
        </w:rPr>
        <w:tab/>
      </w:r>
      <w:r w:rsidR="006D2321">
        <w:rPr>
          <w:sz w:val="22"/>
          <w:szCs w:val="22"/>
        </w:rPr>
        <w:tab/>
      </w:r>
      <w:r w:rsidRPr="006D2321">
        <w:rPr>
          <w:sz w:val="22"/>
          <w:szCs w:val="22"/>
        </w:rPr>
        <w:t>Washington, DC 20510</w:t>
      </w:r>
    </w:p>
    <w:p w14:paraId="75B8C0E3" w14:textId="77777777" w:rsidR="00557EFD" w:rsidRPr="006D2321" w:rsidRDefault="00557EFD" w:rsidP="00557EFD">
      <w:pPr>
        <w:outlineLvl w:val="0"/>
        <w:rPr>
          <w:sz w:val="22"/>
          <w:szCs w:val="22"/>
        </w:rPr>
      </w:pPr>
    </w:p>
    <w:p w14:paraId="16CA6B7C" w14:textId="64FD300A" w:rsidR="00C05682" w:rsidRPr="006D2321" w:rsidRDefault="00557EFD" w:rsidP="00557EFD">
      <w:pPr>
        <w:outlineLvl w:val="0"/>
        <w:rPr>
          <w:rFonts w:eastAsia="Calibri"/>
          <w:sz w:val="22"/>
          <w:szCs w:val="22"/>
        </w:rPr>
      </w:pPr>
      <w:r w:rsidRPr="006D2321">
        <w:rPr>
          <w:sz w:val="22"/>
          <w:szCs w:val="22"/>
        </w:rPr>
        <w:t xml:space="preserve">Dear </w:t>
      </w:r>
      <w:r w:rsidR="00D6141C">
        <w:rPr>
          <w:sz w:val="22"/>
          <w:szCs w:val="22"/>
        </w:rPr>
        <w:t>Leaders McConnell and Schumer</w:t>
      </w:r>
      <w:r w:rsidRPr="006D2321">
        <w:rPr>
          <w:rFonts w:eastAsia="Calibri"/>
          <w:sz w:val="22"/>
          <w:szCs w:val="22"/>
        </w:rPr>
        <w:t>:</w:t>
      </w:r>
    </w:p>
    <w:p w14:paraId="02E98504" w14:textId="77777777" w:rsidR="00557EFD" w:rsidRPr="006D2321" w:rsidRDefault="00557EFD" w:rsidP="00557EFD">
      <w:pPr>
        <w:outlineLvl w:val="0"/>
        <w:rPr>
          <w:rFonts w:eastAsia="Calibri"/>
          <w:sz w:val="22"/>
          <w:szCs w:val="22"/>
        </w:rPr>
      </w:pPr>
    </w:p>
    <w:p w14:paraId="1CF53D6C" w14:textId="29B70774" w:rsidR="00C05682" w:rsidRPr="006D2321" w:rsidRDefault="00C05682" w:rsidP="00C05682">
      <w:pPr>
        <w:spacing w:after="160" w:line="259" w:lineRule="auto"/>
        <w:rPr>
          <w:rFonts w:eastAsia="Calibri"/>
          <w:sz w:val="22"/>
          <w:szCs w:val="22"/>
        </w:rPr>
      </w:pPr>
      <w:r w:rsidRPr="006D2321">
        <w:rPr>
          <w:rFonts w:eastAsia="Calibri"/>
          <w:sz w:val="22"/>
          <w:szCs w:val="22"/>
        </w:rPr>
        <w:t xml:space="preserve">The undersigned members of the Leadership Council of Aging Organizations (LCAO), a coalition of national nonprofit organizations concerned with the well-being of America’s older population and committed to representing their interests in the policy-making arena, are writing to </w:t>
      </w:r>
      <w:r w:rsidR="007E210D">
        <w:rPr>
          <w:rFonts w:eastAsia="Calibri"/>
          <w:sz w:val="22"/>
          <w:szCs w:val="22"/>
        </w:rPr>
        <w:t>reiterate</w:t>
      </w:r>
      <w:r w:rsidRPr="006D2321">
        <w:rPr>
          <w:rFonts w:eastAsia="Calibri"/>
          <w:sz w:val="22"/>
          <w:szCs w:val="22"/>
        </w:rPr>
        <w:t xml:space="preserve"> our priorities regarding health extender issues, which Congress is </w:t>
      </w:r>
      <w:r w:rsidR="007E210D">
        <w:rPr>
          <w:rFonts w:eastAsia="Calibri"/>
          <w:sz w:val="22"/>
          <w:szCs w:val="22"/>
        </w:rPr>
        <w:t xml:space="preserve">now </w:t>
      </w:r>
      <w:r w:rsidRPr="006D2321">
        <w:rPr>
          <w:rFonts w:eastAsia="Calibri"/>
          <w:sz w:val="22"/>
          <w:szCs w:val="22"/>
        </w:rPr>
        <w:t xml:space="preserve">considering. </w:t>
      </w:r>
    </w:p>
    <w:p w14:paraId="07422CE8" w14:textId="77777777" w:rsidR="00C05682" w:rsidRPr="006D2321" w:rsidRDefault="00C05682" w:rsidP="00C05682">
      <w:pPr>
        <w:spacing w:after="160" w:line="259" w:lineRule="auto"/>
        <w:rPr>
          <w:rFonts w:eastAsia="Calibri"/>
          <w:sz w:val="22"/>
          <w:szCs w:val="22"/>
        </w:rPr>
      </w:pPr>
      <w:r w:rsidRPr="006D2321">
        <w:rPr>
          <w:rFonts w:eastAsia="Calibri"/>
          <w:sz w:val="22"/>
          <w:szCs w:val="22"/>
        </w:rPr>
        <w:t xml:space="preserve">First, the package should not increase health care costs for people with Medicare, jeopardize access to needed care, or worsen the already tenuous economic circumstances facing many people with Medicare. Half of all Medicare beneficiaries—nearly 29 million older adults and people with disabilities—live on annual incomes of $26,200 or less, and one quarter live on $15,250 or less. Further, on average, Medicare households spend an estimated three times the proportion of their annual income on health care costs, compared to non-Medicare households. Most people with Medicare simply cannot afford to pay more for health care, and we strongly oppose proposals that would shift additional costs onto them. </w:t>
      </w:r>
    </w:p>
    <w:p w14:paraId="69F85A55" w14:textId="7F97A11E" w:rsidR="00C05682" w:rsidRPr="006D2321" w:rsidRDefault="00C05682" w:rsidP="00C05682">
      <w:pPr>
        <w:spacing w:after="160" w:line="259" w:lineRule="auto"/>
        <w:rPr>
          <w:rFonts w:eastAsia="Calibri"/>
          <w:sz w:val="22"/>
          <w:szCs w:val="22"/>
        </w:rPr>
      </w:pPr>
      <w:r w:rsidRPr="006D2321">
        <w:rPr>
          <w:rFonts w:eastAsia="Calibri"/>
          <w:sz w:val="22"/>
          <w:szCs w:val="22"/>
        </w:rPr>
        <w:t xml:space="preserve">Second, we support </w:t>
      </w:r>
      <w:r w:rsidR="00312565">
        <w:rPr>
          <w:rFonts w:eastAsia="Calibri"/>
          <w:sz w:val="22"/>
          <w:szCs w:val="22"/>
        </w:rPr>
        <w:t xml:space="preserve">extending </w:t>
      </w:r>
      <w:r w:rsidRPr="006D2321">
        <w:rPr>
          <w:rFonts w:eastAsia="Calibri"/>
          <w:sz w:val="22"/>
          <w:szCs w:val="22"/>
        </w:rPr>
        <w:t xml:space="preserve">funding for community-based organizations to </w:t>
      </w:r>
      <w:r w:rsidR="00AC0B83">
        <w:rPr>
          <w:rFonts w:eastAsia="Calibri"/>
          <w:sz w:val="22"/>
          <w:szCs w:val="22"/>
        </w:rPr>
        <w:t>provide</w:t>
      </w:r>
      <w:r w:rsidRPr="006D2321">
        <w:rPr>
          <w:rFonts w:eastAsia="Calibri"/>
          <w:sz w:val="22"/>
          <w:szCs w:val="22"/>
        </w:rPr>
        <w:t xml:space="preserve"> outreach and enrollment to low-income Medicare beneficiaries. </w:t>
      </w:r>
      <w:r w:rsidR="00312565">
        <w:rPr>
          <w:rFonts w:eastAsia="Calibri"/>
          <w:sz w:val="22"/>
          <w:szCs w:val="22"/>
        </w:rPr>
        <w:t>Although we would ideally like to see increased funding made permanent, we urge that the bipartisan proposals included in both the House and Senate proposals be included in the final bill. A</w:t>
      </w:r>
      <w:r w:rsidRPr="006D2321">
        <w:rPr>
          <w:rFonts w:eastAsia="Calibri"/>
          <w:sz w:val="22"/>
          <w:szCs w:val="22"/>
        </w:rPr>
        <w:t xml:space="preserve">lmost 1.8 million individuals eligible for the Medicare Part D Low-Income Subsidy (LIS/Extra Help) are still not enrolled, and less than half of eligible low-income beneficiaries receive help in paying Medicare premiums and cost sharing through Medicare Savings Programs. Previous allocations for these critical outreach and enrollment activities have led to important, proven results, such as </w:t>
      </w:r>
      <w:r w:rsidR="00FD5C3C">
        <w:rPr>
          <w:rFonts w:eastAsia="Calibri"/>
          <w:sz w:val="22"/>
          <w:szCs w:val="22"/>
        </w:rPr>
        <w:t xml:space="preserve">providing individual </w:t>
      </w:r>
      <w:r w:rsidRPr="006D2321">
        <w:rPr>
          <w:rFonts w:eastAsia="Calibri"/>
          <w:sz w:val="22"/>
          <w:szCs w:val="22"/>
        </w:rPr>
        <w:t>assist</w:t>
      </w:r>
      <w:r w:rsidR="00FD5C3C">
        <w:rPr>
          <w:rFonts w:eastAsia="Calibri"/>
          <w:sz w:val="22"/>
          <w:szCs w:val="22"/>
        </w:rPr>
        <w:t xml:space="preserve">ance to </w:t>
      </w:r>
      <w:r w:rsidRPr="006D2321">
        <w:rPr>
          <w:rFonts w:eastAsia="Calibri"/>
          <w:sz w:val="22"/>
          <w:szCs w:val="22"/>
        </w:rPr>
        <w:t>2</w:t>
      </w:r>
      <w:r w:rsidR="00FD5C3C">
        <w:rPr>
          <w:rFonts w:eastAsia="Calibri"/>
          <w:sz w:val="22"/>
          <w:szCs w:val="22"/>
        </w:rPr>
        <w:t>.5</w:t>
      </w:r>
      <w:r w:rsidRPr="006D2321">
        <w:rPr>
          <w:rFonts w:eastAsia="Calibri"/>
          <w:sz w:val="22"/>
          <w:szCs w:val="22"/>
        </w:rPr>
        <w:t xml:space="preserve"> million low-income beneficiaries in need. </w:t>
      </w:r>
    </w:p>
    <w:p w14:paraId="4C34D7BC" w14:textId="77777777" w:rsidR="00312565" w:rsidRPr="00312565" w:rsidRDefault="00312565" w:rsidP="00312565">
      <w:pPr>
        <w:spacing w:after="160" w:line="259" w:lineRule="auto"/>
        <w:rPr>
          <w:rFonts w:eastAsia="Calibri"/>
          <w:sz w:val="22"/>
          <w:szCs w:val="22"/>
        </w:rPr>
      </w:pPr>
      <w:r w:rsidRPr="00312565">
        <w:rPr>
          <w:rFonts w:eastAsia="Calibri"/>
          <w:sz w:val="22"/>
          <w:szCs w:val="22"/>
        </w:rPr>
        <w:t>Third, we urge you to fully repeal the therapy caps and replace the temporary exceptions process with a permanent fix that ensures care is delivered to vulnerable patients, protects beneficiaries from high out-of-pocket costs, and safeguards the long-term viability of the Medicare program. The Medicare therapy caps create a barrier to accessing necessary therapy services for individuals with long-term, chronic conditions. These arbitrary caps are aimed at federal cost-savings rather than providing clinically appropriate service and disproportionately impact the most vulnerable Medicare beneficiaries who require ongoing therapy services. To this end, we support the bicameral, bipartisan policy framework developed by the Senate Finance Committee, House Ways and Means Committee, and House Energy and Commerce Committee.</w:t>
      </w:r>
    </w:p>
    <w:p w14:paraId="7A0AC8BF" w14:textId="07D0F97B" w:rsidR="00C05682" w:rsidRPr="006D2321" w:rsidRDefault="00D62172" w:rsidP="00C05682">
      <w:pPr>
        <w:spacing w:after="160" w:line="259" w:lineRule="auto"/>
        <w:rPr>
          <w:rFonts w:eastAsia="Calibri"/>
          <w:sz w:val="22"/>
          <w:szCs w:val="22"/>
        </w:rPr>
      </w:pPr>
      <w:r>
        <w:rPr>
          <w:rFonts w:eastAsia="Calibri"/>
          <w:sz w:val="22"/>
          <w:szCs w:val="22"/>
        </w:rPr>
        <w:t xml:space="preserve">Fourth, </w:t>
      </w:r>
      <w:r w:rsidR="00C05682" w:rsidRPr="006D2321">
        <w:rPr>
          <w:rFonts w:eastAsia="Calibri"/>
          <w:sz w:val="22"/>
          <w:szCs w:val="22"/>
        </w:rPr>
        <w:t xml:space="preserve">we support extending and improving the Medicaid home and community-based services (HCBS) Money Follows the Person (MFP) Program. First authorized in the Deficit Reduction Act of 2005 with strong bipartisan support and signed into law by President Bush, this successful program has assisted states in transitioning Medicaid enrollees from nursing facilities back to community-based settings. MFP has helped states develop the needed infrastructure to enhance access to HCBS. Since it was initiated, 47 states have participated and over </w:t>
      </w:r>
      <w:r>
        <w:rPr>
          <w:rFonts w:eastAsia="Calibri"/>
          <w:sz w:val="22"/>
          <w:szCs w:val="22"/>
        </w:rPr>
        <w:t>75</w:t>
      </w:r>
      <w:r w:rsidR="00C05682" w:rsidRPr="006D2321">
        <w:rPr>
          <w:rFonts w:eastAsia="Calibri"/>
          <w:sz w:val="22"/>
          <w:szCs w:val="22"/>
        </w:rPr>
        <w:t>,000 individuals have been transitioned back to the community. According to independent evaluations, participants report significant and lasting improvements in quality of life and community integration after returning to the community. In addition, findings indicate that returning individuals to the community decreases their overall Medicare and Medicaid expenditures by roughly 2</w:t>
      </w:r>
      <w:r>
        <w:rPr>
          <w:rFonts w:eastAsia="Calibri"/>
          <w:sz w:val="22"/>
          <w:szCs w:val="22"/>
        </w:rPr>
        <w:t>3</w:t>
      </w:r>
      <w:r w:rsidR="00C05682" w:rsidRPr="006D2321">
        <w:rPr>
          <w:rFonts w:eastAsia="Calibri"/>
          <w:sz w:val="22"/>
          <w:szCs w:val="22"/>
        </w:rPr>
        <w:t>%.</w:t>
      </w:r>
      <w:r>
        <w:rPr>
          <w:rFonts w:eastAsia="Calibri"/>
          <w:sz w:val="22"/>
          <w:szCs w:val="22"/>
        </w:rPr>
        <w:t xml:space="preserve"> </w:t>
      </w:r>
      <w:r w:rsidRPr="00D62172">
        <w:rPr>
          <w:rFonts w:eastAsia="Calibri"/>
          <w:sz w:val="22"/>
          <w:szCs w:val="22"/>
        </w:rPr>
        <w:t>The program expired on September 30, 2016</w:t>
      </w:r>
      <w:r>
        <w:rPr>
          <w:rFonts w:eastAsia="Calibri"/>
          <w:sz w:val="22"/>
          <w:szCs w:val="22"/>
        </w:rPr>
        <w:t xml:space="preserve">. </w:t>
      </w:r>
      <w:r w:rsidR="00FD5C3C" w:rsidRPr="00FD5C3C">
        <w:rPr>
          <w:rFonts w:eastAsia="Calibri"/>
          <w:sz w:val="22"/>
          <w:szCs w:val="22"/>
        </w:rPr>
        <w:t xml:space="preserve">States are running out of money for the program, transitioning fewer individuals, and loosing progress. Senators Portman and Cantwell have introduced legislation (S. 2227) to make improvements and extend the program for an additional five years.    </w:t>
      </w:r>
    </w:p>
    <w:p w14:paraId="56DBD9C1" w14:textId="57F06E43" w:rsidR="00312565" w:rsidRPr="00312565" w:rsidRDefault="00FD5C3C" w:rsidP="00312565">
      <w:pPr>
        <w:spacing w:after="160" w:line="259" w:lineRule="auto"/>
        <w:rPr>
          <w:rFonts w:eastAsia="Calibri"/>
          <w:sz w:val="22"/>
          <w:szCs w:val="22"/>
        </w:rPr>
      </w:pPr>
      <w:r>
        <w:rPr>
          <w:rFonts w:eastAsia="Calibri"/>
          <w:sz w:val="22"/>
          <w:szCs w:val="22"/>
        </w:rPr>
        <w:lastRenderedPageBreak/>
        <w:t>Finally, w</w:t>
      </w:r>
      <w:r w:rsidR="00312565" w:rsidRPr="00312565">
        <w:rPr>
          <w:rFonts w:eastAsia="Calibri"/>
          <w:sz w:val="22"/>
          <w:szCs w:val="22"/>
        </w:rPr>
        <w:t xml:space="preserve">e </w:t>
      </w:r>
      <w:r w:rsidR="00312565">
        <w:rPr>
          <w:rFonts w:eastAsia="Calibri"/>
          <w:sz w:val="22"/>
          <w:szCs w:val="22"/>
        </w:rPr>
        <w:t xml:space="preserve">also </w:t>
      </w:r>
      <w:r w:rsidR="00312565" w:rsidRPr="00312565">
        <w:rPr>
          <w:rFonts w:eastAsia="Calibri"/>
          <w:sz w:val="22"/>
          <w:szCs w:val="22"/>
        </w:rPr>
        <w:t>support inclusion of the Beneficiary Enrollment Notification and Eligibility Simplification (BENES) Act (S. 1909; HR 2575) in the forthcoming legislation.  Currently, far too many people with Medicare are irreversibly harmed due to the cumbersome and confusing Part B enrollment system. The consequences of these missteps can be significant—often leading to a lifetime of higher premiums, substantial out-of-pocket health care costs, gaps in coverage, and barriers to accessing needed services. The bicameral, bipartisan BENES Act aims to prevent these costly mistakes by modernizing, simplifying, and improving the Medicare Part B enrollment process.</w:t>
      </w:r>
    </w:p>
    <w:p w14:paraId="0AC43C34" w14:textId="77777777" w:rsidR="00C05682" w:rsidRPr="006D2321" w:rsidRDefault="00C05682" w:rsidP="00C05682">
      <w:pPr>
        <w:spacing w:after="160" w:line="259" w:lineRule="auto"/>
        <w:rPr>
          <w:rFonts w:eastAsia="Calibri"/>
          <w:sz w:val="22"/>
          <w:szCs w:val="22"/>
        </w:rPr>
      </w:pPr>
      <w:r w:rsidRPr="006D2321">
        <w:rPr>
          <w:rFonts w:eastAsia="Calibri"/>
          <w:sz w:val="22"/>
          <w:szCs w:val="22"/>
        </w:rPr>
        <w:t>We urge you to protect Medicare beneficiaries against increases in out-of-pocket costs and to enact permanent solutions for health care extenders policies that are vital to the health and financial well-being of older Americans and people with disabilities who rely upon Medicare and Medicaid.</w:t>
      </w:r>
    </w:p>
    <w:p w14:paraId="25465143" w14:textId="77777777" w:rsidR="00C05682" w:rsidRDefault="00C05682" w:rsidP="00C05682">
      <w:pPr>
        <w:spacing w:after="160" w:line="259" w:lineRule="auto"/>
        <w:rPr>
          <w:rFonts w:eastAsia="Calibri"/>
          <w:sz w:val="22"/>
          <w:szCs w:val="22"/>
        </w:rPr>
      </w:pPr>
      <w:r w:rsidRPr="006D2321">
        <w:rPr>
          <w:rFonts w:eastAsia="Calibri"/>
          <w:sz w:val="22"/>
          <w:szCs w:val="22"/>
        </w:rPr>
        <w:t xml:space="preserve">Sincerely, </w:t>
      </w:r>
    </w:p>
    <w:p w14:paraId="23C24E12" w14:textId="77777777" w:rsidR="00B264AE" w:rsidRPr="00B264AE" w:rsidRDefault="00B264AE" w:rsidP="00B264AE">
      <w:pPr>
        <w:spacing w:after="160"/>
        <w:contextualSpacing/>
        <w:rPr>
          <w:rFonts w:eastAsia="Calibri"/>
          <w:sz w:val="22"/>
          <w:szCs w:val="22"/>
        </w:rPr>
      </w:pPr>
      <w:r w:rsidRPr="00B264AE">
        <w:rPr>
          <w:rFonts w:eastAsia="Calibri"/>
          <w:sz w:val="22"/>
          <w:szCs w:val="22"/>
        </w:rPr>
        <w:t>AARP</w:t>
      </w:r>
    </w:p>
    <w:p w14:paraId="014DCA68" w14:textId="77777777" w:rsidR="00B264AE" w:rsidRPr="00B264AE" w:rsidRDefault="00B264AE" w:rsidP="00B264AE">
      <w:pPr>
        <w:spacing w:after="160"/>
        <w:contextualSpacing/>
        <w:rPr>
          <w:rFonts w:eastAsia="Calibri"/>
          <w:sz w:val="22"/>
          <w:szCs w:val="22"/>
        </w:rPr>
      </w:pPr>
      <w:r w:rsidRPr="00B264AE">
        <w:rPr>
          <w:rFonts w:eastAsia="Calibri"/>
          <w:sz w:val="22"/>
          <w:szCs w:val="22"/>
        </w:rPr>
        <w:t>Aging Life Care Association</w:t>
      </w:r>
    </w:p>
    <w:p w14:paraId="02B375BD" w14:textId="77777777" w:rsidR="00B264AE" w:rsidRPr="00B264AE" w:rsidRDefault="00B264AE" w:rsidP="00B264AE">
      <w:pPr>
        <w:spacing w:after="160"/>
        <w:contextualSpacing/>
        <w:rPr>
          <w:rFonts w:eastAsia="Calibri"/>
          <w:sz w:val="22"/>
          <w:szCs w:val="22"/>
        </w:rPr>
      </w:pPr>
      <w:r w:rsidRPr="00B264AE">
        <w:rPr>
          <w:rFonts w:eastAsia="Calibri"/>
          <w:sz w:val="22"/>
          <w:szCs w:val="22"/>
        </w:rPr>
        <w:t>Alliance for Aging Research</w:t>
      </w:r>
    </w:p>
    <w:p w14:paraId="504681B6" w14:textId="77777777" w:rsidR="00B264AE" w:rsidRPr="00B264AE" w:rsidRDefault="00B264AE" w:rsidP="00B264AE">
      <w:pPr>
        <w:spacing w:after="160"/>
        <w:contextualSpacing/>
        <w:rPr>
          <w:rFonts w:eastAsia="Calibri"/>
          <w:sz w:val="22"/>
          <w:szCs w:val="22"/>
        </w:rPr>
      </w:pPr>
      <w:r w:rsidRPr="00B264AE">
        <w:rPr>
          <w:rFonts w:eastAsia="Calibri"/>
          <w:sz w:val="22"/>
          <w:szCs w:val="22"/>
        </w:rPr>
        <w:t>Alliance for Retired Americans</w:t>
      </w:r>
    </w:p>
    <w:p w14:paraId="738CA480" w14:textId="77777777" w:rsidR="00B264AE" w:rsidRPr="00B264AE" w:rsidRDefault="00B264AE" w:rsidP="00B264AE">
      <w:pPr>
        <w:spacing w:after="160"/>
        <w:contextualSpacing/>
        <w:rPr>
          <w:rFonts w:eastAsia="Calibri"/>
          <w:sz w:val="22"/>
          <w:szCs w:val="22"/>
        </w:rPr>
      </w:pPr>
      <w:r w:rsidRPr="00B264AE">
        <w:rPr>
          <w:rFonts w:eastAsia="Calibri"/>
          <w:sz w:val="22"/>
          <w:szCs w:val="22"/>
        </w:rPr>
        <w:t>AMDA - The Society for Post-Acute and Long-Term Care Medicine</w:t>
      </w:r>
    </w:p>
    <w:p w14:paraId="059512DD" w14:textId="69587032" w:rsidR="00B264AE" w:rsidRPr="00B264AE" w:rsidRDefault="00B264AE" w:rsidP="00B264AE">
      <w:pPr>
        <w:spacing w:after="160"/>
        <w:contextualSpacing/>
        <w:rPr>
          <w:rFonts w:eastAsia="Calibri"/>
          <w:sz w:val="22"/>
          <w:szCs w:val="22"/>
        </w:rPr>
      </w:pPr>
      <w:r w:rsidRPr="00B264AE">
        <w:rPr>
          <w:rFonts w:eastAsia="Calibri"/>
          <w:sz w:val="22"/>
          <w:szCs w:val="22"/>
        </w:rPr>
        <w:t>American Association of Service Coordinators</w:t>
      </w:r>
    </w:p>
    <w:p w14:paraId="26018167" w14:textId="77777777" w:rsidR="00B264AE" w:rsidRPr="00B264AE" w:rsidRDefault="00B264AE" w:rsidP="00B264AE">
      <w:pPr>
        <w:spacing w:after="160"/>
        <w:contextualSpacing/>
        <w:rPr>
          <w:rFonts w:eastAsia="Calibri"/>
          <w:sz w:val="22"/>
          <w:szCs w:val="22"/>
        </w:rPr>
      </w:pPr>
      <w:r w:rsidRPr="00B264AE">
        <w:rPr>
          <w:rFonts w:eastAsia="Calibri"/>
          <w:sz w:val="22"/>
          <w:szCs w:val="22"/>
        </w:rPr>
        <w:t>American Foundation for the Blind</w:t>
      </w:r>
    </w:p>
    <w:p w14:paraId="21B1DB2C" w14:textId="77777777" w:rsidR="00B264AE" w:rsidRPr="00B264AE" w:rsidRDefault="00B264AE" w:rsidP="00B264AE">
      <w:pPr>
        <w:spacing w:after="160"/>
        <w:contextualSpacing/>
        <w:rPr>
          <w:rFonts w:eastAsia="Calibri"/>
          <w:sz w:val="22"/>
          <w:szCs w:val="22"/>
        </w:rPr>
      </w:pPr>
      <w:r w:rsidRPr="00B264AE">
        <w:rPr>
          <w:rFonts w:eastAsia="Calibri"/>
          <w:sz w:val="22"/>
          <w:szCs w:val="22"/>
        </w:rPr>
        <w:t>American Society on Aging (ASA)</w:t>
      </w:r>
    </w:p>
    <w:p w14:paraId="7BCF5666" w14:textId="77777777" w:rsidR="00B264AE" w:rsidRPr="00B264AE" w:rsidRDefault="00B264AE" w:rsidP="00B264AE">
      <w:pPr>
        <w:spacing w:after="160"/>
        <w:contextualSpacing/>
        <w:rPr>
          <w:rFonts w:eastAsia="Calibri"/>
          <w:sz w:val="22"/>
          <w:szCs w:val="22"/>
        </w:rPr>
      </w:pPr>
      <w:r w:rsidRPr="00B264AE">
        <w:rPr>
          <w:rFonts w:eastAsia="Calibri"/>
          <w:sz w:val="22"/>
          <w:szCs w:val="22"/>
        </w:rPr>
        <w:t>Association for Gerontology and Human Development in Historically Black Colleges and Universities (AGHDHBCU)</w:t>
      </w:r>
    </w:p>
    <w:p w14:paraId="35B9B542" w14:textId="77777777" w:rsidR="00B264AE" w:rsidRPr="00B264AE" w:rsidRDefault="00B264AE" w:rsidP="00B264AE">
      <w:pPr>
        <w:spacing w:after="160"/>
        <w:contextualSpacing/>
        <w:rPr>
          <w:rFonts w:eastAsia="Calibri"/>
          <w:sz w:val="22"/>
          <w:szCs w:val="22"/>
        </w:rPr>
      </w:pPr>
      <w:r w:rsidRPr="00B264AE">
        <w:rPr>
          <w:rFonts w:eastAsia="Calibri"/>
          <w:sz w:val="22"/>
          <w:szCs w:val="22"/>
        </w:rPr>
        <w:t xml:space="preserve">Association of Jewish Aging Services </w:t>
      </w:r>
    </w:p>
    <w:p w14:paraId="1073F098" w14:textId="77777777" w:rsidR="00E6028A" w:rsidRDefault="00B264AE" w:rsidP="00B264AE">
      <w:pPr>
        <w:spacing w:after="160"/>
        <w:contextualSpacing/>
        <w:rPr>
          <w:rFonts w:eastAsia="Calibri"/>
          <w:sz w:val="22"/>
          <w:szCs w:val="22"/>
        </w:rPr>
      </w:pPr>
      <w:r w:rsidRPr="00B264AE">
        <w:rPr>
          <w:rFonts w:eastAsia="Calibri"/>
          <w:sz w:val="22"/>
          <w:szCs w:val="22"/>
        </w:rPr>
        <w:t xml:space="preserve">B'nai B'rith International </w:t>
      </w:r>
    </w:p>
    <w:p w14:paraId="246FE4B2" w14:textId="4AE1A2C1" w:rsidR="00B264AE" w:rsidRPr="00B264AE" w:rsidRDefault="00B264AE" w:rsidP="00B264AE">
      <w:pPr>
        <w:spacing w:after="160"/>
        <w:contextualSpacing/>
        <w:rPr>
          <w:rFonts w:eastAsia="Calibri"/>
          <w:sz w:val="22"/>
          <w:szCs w:val="22"/>
        </w:rPr>
      </w:pPr>
      <w:r w:rsidRPr="00B264AE">
        <w:rPr>
          <w:rFonts w:eastAsia="Calibri"/>
          <w:sz w:val="22"/>
          <w:szCs w:val="22"/>
        </w:rPr>
        <w:t>Community Catalyst</w:t>
      </w:r>
    </w:p>
    <w:p w14:paraId="780B110A" w14:textId="77777777" w:rsidR="00B264AE" w:rsidRPr="00B264AE" w:rsidRDefault="00B264AE" w:rsidP="00B264AE">
      <w:pPr>
        <w:spacing w:after="160"/>
        <w:contextualSpacing/>
        <w:rPr>
          <w:rFonts w:eastAsia="Calibri"/>
          <w:sz w:val="22"/>
          <w:szCs w:val="22"/>
        </w:rPr>
      </w:pPr>
      <w:r w:rsidRPr="00B264AE">
        <w:rPr>
          <w:rFonts w:eastAsia="Calibri"/>
          <w:sz w:val="22"/>
          <w:szCs w:val="22"/>
        </w:rPr>
        <w:t>Caring Across Generations</w:t>
      </w:r>
    </w:p>
    <w:p w14:paraId="317FBFCE" w14:textId="77777777" w:rsidR="00B264AE" w:rsidRPr="00B264AE" w:rsidRDefault="00B264AE" w:rsidP="00B264AE">
      <w:pPr>
        <w:spacing w:after="160"/>
        <w:contextualSpacing/>
        <w:rPr>
          <w:rFonts w:eastAsia="Calibri"/>
          <w:sz w:val="22"/>
          <w:szCs w:val="22"/>
        </w:rPr>
      </w:pPr>
      <w:r w:rsidRPr="00B264AE">
        <w:rPr>
          <w:rFonts w:eastAsia="Calibri"/>
          <w:sz w:val="22"/>
          <w:szCs w:val="22"/>
        </w:rPr>
        <w:t>Center for Medicare Advocacy</w:t>
      </w:r>
    </w:p>
    <w:p w14:paraId="79418DF6" w14:textId="2D208D7F" w:rsidR="000852BA" w:rsidRDefault="000852BA" w:rsidP="00B264AE">
      <w:pPr>
        <w:spacing w:after="160"/>
        <w:contextualSpacing/>
        <w:rPr>
          <w:rFonts w:eastAsia="Calibri"/>
          <w:sz w:val="22"/>
          <w:szCs w:val="22"/>
        </w:rPr>
      </w:pPr>
      <w:proofErr w:type="spellStart"/>
      <w:r>
        <w:rPr>
          <w:rFonts w:eastAsia="Calibri"/>
          <w:sz w:val="22"/>
          <w:szCs w:val="22"/>
        </w:rPr>
        <w:t>ElevatingHOME</w:t>
      </w:r>
      <w:proofErr w:type="spellEnd"/>
    </w:p>
    <w:p w14:paraId="41C1BB85" w14:textId="62F005EF" w:rsidR="00B264AE" w:rsidRDefault="00B264AE" w:rsidP="00B264AE">
      <w:pPr>
        <w:spacing w:after="160"/>
        <w:contextualSpacing/>
        <w:rPr>
          <w:rFonts w:eastAsia="Calibri"/>
          <w:sz w:val="22"/>
          <w:szCs w:val="22"/>
        </w:rPr>
      </w:pPr>
      <w:r w:rsidRPr="00B264AE">
        <w:rPr>
          <w:rFonts w:eastAsia="Calibri"/>
          <w:sz w:val="22"/>
          <w:szCs w:val="22"/>
        </w:rPr>
        <w:t xml:space="preserve">The </w:t>
      </w:r>
      <w:proofErr w:type="spellStart"/>
      <w:r w:rsidRPr="00B264AE">
        <w:rPr>
          <w:rFonts w:eastAsia="Calibri"/>
          <w:sz w:val="22"/>
          <w:szCs w:val="22"/>
        </w:rPr>
        <w:t>Gerontological</w:t>
      </w:r>
      <w:proofErr w:type="spellEnd"/>
      <w:r w:rsidRPr="00B264AE">
        <w:rPr>
          <w:rFonts w:eastAsia="Calibri"/>
          <w:sz w:val="22"/>
          <w:szCs w:val="22"/>
        </w:rPr>
        <w:t xml:space="preserve"> Society of America</w:t>
      </w:r>
    </w:p>
    <w:p w14:paraId="1B12A6A8" w14:textId="79C9AA5D" w:rsidR="003F29E6" w:rsidRPr="00B264AE" w:rsidRDefault="003F29E6" w:rsidP="00B264AE">
      <w:pPr>
        <w:spacing w:after="160"/>
        <w:contextualSpacing/>
        <w:rPr>
          <w:rFonts w:eastAsia="Calibri"/>
          <w:sz w:val="22"/>
          <w:szCs w:val="22"/>
        </w:rPr>
      </w:pPr>
      <w:r>
        <w:rPr>
          <w:rFonts w:eastAsia="Calibri"/>
          <w:sz w:val="22"/>
          <w:szCs w:val="22"/>
        </w:rPr>
        <w:t>International Association for Indigenous Aging</w:t>
      </w:r>
    </w:p>
    <w:p w14:paraId="37AE2EAF" w14:textId="77777777" w:rsidR="00B264AE" w:rsidRPr="00B264AE" w:rsidRDefault="00B264AE" w:rsidP="00B264AE">
      <w:pPr>
        <w:spacing w:after="160"/>
        <w:contextualSpacing/>
        <w:rPr>
          <w:rFonts w:eastAsia="Calibri"/>
          <w:sz w:val="22"/>
          <w:szCs w:val="22"/>
        </w:rPr>
      </w:pPr>
      <w:r w:rsidRPr="00B264AE">
        <w:rPr>
          <w:rFonts w:eastAsia="Calibri"/>
          <w:sz w:val="22"/>
          <w:szCs w:val="22"/>
        </w:rPr>
        <w:t>The Jewish Federations of North America</w:t>
      </w:r>
    </w:p>
    <w:p w14:paraId="25C9CDD9" w14:textId="35D1174D" w:rsidR="00B264AE" w:rsidRPr="00B264AE" w:rsidRDefault="00B264AE" w:rsidP="00B264AE">
      <w:pPr>
        <w:spacing w:after="160"/>
        <w:contextualSpacing/>
        <w:rPr>
          <w:rFonts w:eastAsia="Calibri"/>
          <w:sz w:val="22"/>
          <w:szCs w:val="22"/>
        </w:rPr>
      </w:pPr>
      <w:r w:rsidRPr="00B264AE">
        <w:rPr>
          <w:rFonts w:eastAsia="Calibri"/>
          <w:sz w:val="22"/>
          <w:szCs w:val="22"/>
        </w:rPr>
        <w:t>Justice in Aging</w:t>
      </w:r>
    </w:p>
    <w:p w14:paraId="4B723786" w14:textId="77777777" w:rsidR="00B264AE" w:rsidRPr="00B264AE" w:rsidRDefault="00B264AE" w:rsidP="00B264AE">
      <w:pPr>
        <w:spacing w:after="160"/>
        <w:contextualSpacing/>
        <w:rPr>
          <w:rFonts w:eastAsia="Calibri"/>
          <w:sz w:val="22"/>
          <w:szCs w:val="22"/>
        </w:rPr>
      </w:pPr>
      <w:proofErr w:type="spellStart"/>
      <w:r w:rsidRPr="00B264AE">
        <w:rPr>
          <w:rFonts w:eastAsia="Calibri"/>
          <w:sz w:val="22"/>
          <w:szCs w:val="22"/>
        </w:rPr>
        <w:t>LeadingAge</w:t>
      </w:r>
      <w:proofErr w:type="spellEnd"/>
    </w:p>
    <w:p w14:paraId="4C224F8D" w14:textId="0D400FDE" w:rsidR="00B264AE" w:rsidRPr="00B264AE" w:rsidRDefault="00B264AE" w:rsidP="00B264AE">
      <w:pPr>
        <w:spacing w:after="160"/>
        <w:contextualSpacing/>
        <w:rPr>
          <w:rFonts w:eastAsia="Calibri"/>
          <w:sz w:val="22"/>
          <w:szCs w:val="22"/>
        </w:rPr>
      </w:pPr>
      <w:r w:rsidRPr="00B264AE">
        <w:rPr>
          <w:rFonts w:eastAsia="Calibri"/>
          <w:sz w:val="22"/>
          <w:szCs w:val="22"/>
        </w:rPr>
        <w:t>Lutheran Services in America</w:t>
      </w:r>
    </w:p>
    <w:p w14:paraId="712F2AEF" w14:textId="77777777" w:rsidR="00B264AE" w:rsidRPr="00B264AE" w:rsidRDefault="00B264AE" w:rsidP="00B264AE">
      <w:pPr>
        <w:spacing w:after="160"/>
        <w:contextualSpacing/>
        <w:rPr>
          <w:rFonts w:eastAsia="Calibri"/>
          <w:sz w:val="22"/>
          <w:szCs w:val="22"/>
        </w:rPr>
      </w:pPr>
      <w:r w:rsidRPr="00B264AE">
        <w:rPr>
          <w:rFonts w:eastAsia="Calibri"/>
          <w:sz w:val="22"/>
          <w:szCs w:val="22"/>
        </w:rPr>
        <w:t>Medicare Rights Center</w:t>
      </w:r>
      <w:bookmarkStart w:id="0" w:name="_GoBack"/>
      <w:bookmarkEnd w:id="0"/>
    </w:p>
    <w:p w14:paraId="665A3EDE" w14:textId="77777777" w:rsidR="00B264AE" w:rsidRPr="00B264AE" w:rsidRDefault="00B264AE" w:rsidP="00B264AE">
      <w:pPr>
        <w:spacing w:after="160"/>
        <w:contextualSpacing/>
        <w:rPr>
          <w:rFonts w:eastAsia="Calibri"/>
          <w:sz w:val="22"/>
          <w:szCs w:val="22"/>
        </w:rPr>
      </w:pPr>
      <w:r w:rsidRPr="00B264AE">
        <w:rPr>
          <w:rFonts w:eastAsia="Calibri"/>
          <w:sz w:val="22"/>
          <w:szCs w:val="22"/>
        </w:rPr>
        <w:t>National Academy of Elder Law Attorneys</w:t>
      </w:r>
    </w:p>
    <w:p w14:paraId="46CE0518" w14:textId="77777777" w:rsidR="00B264AE" w:rsidRDefault="00B264AE" w:rsidP="00B264AE">
      <w:pPr>
        <w:spacing w:after="160"/>
        <w:contextualSpacing/>
        <w:rPr>
          <w:rFonts w:eastAsia="Calibri"/>
          <w:sz w:val="22"/>
          <w:szCs w:val="22"/>
        </w:rPr>
      </w:pPr>
      <w:r w:rsidRPr="00B264AE">
        <w:rPr>
          <w:rFonts w:eastAsia="Calibri"/>
          <w:sz w:val="22"/>
          <w:szCs w:val="22"/>
        </w:rPr>
        <w:t>National Adult Day Services Association (NADSA)</w:t>
      </w:r>
    </w:p>
    <w:p w14:paraId="7283E1EE" w14:textId="68A63B2A" w:rsidR="00B264AE" w:rsidRPr="00B264AE" w:rsidRDefault="00B264AE" w:rsidP="00B264AE">
      <w:pPr>
        <w:spacing w:after="160"/>
        <w:contextualSpacing/>
        <w:rPr>
          <w:rFonts w:eastAsia="Calibri"/>
          <w:sz w:val="22"/>
          <w:szCs w:val="22"/>
        </w:rPr>
      </w:pPr>
      <w:r w:rsidRPr="00B264AE">
        <w:rPr>
          <w:rFonts w:eastAsia="Calibri"/>
          <w:sz w:val="22"/>
          <w:szCs w:val="22"/>
        </w:rPr>
        <w:t>National Adult Protective Services Association</w:t>
      </w:r>
    </w:p>
    <w:p w14:paraId="161131C0" w14:textId="77777777" w:rsidR="00B264AE" w:rsidRPr="00B264AE" w:rsidRDefault="00B264AE" w:rsidP="00B264AE">
      <w:pPr>
        <w:spacing w:after="160"/>
        <w:contextualSpacing/>
        <w:rPr>
          <w:rFonts w:eastAsia="Calibri"/>
          <w:sz w:val="22"/>
          <w:szCs w:val="22"/>
        </w:rPr>
      </w:pPr>
      <w:r w:rsidRPr="00B264AE">
        <w:rPr>
          <w:rFonts w:eastAsia="Calibri"/>
          <w:sz w:val="22"/>
          <w:szCs w:val="22"/>
        </w:rPr>
        <w:t>National Association for Home Care and Hospice</w:t>
      </w:r>
    </w:p>
    <w:p w14:paraId="57297F93" w14:textId="70028987" w:rsidR="00B264AE" w:rsidRDefault="00B264AE" w:rsidP="00B264AE">
      <w:pPr>
        <w:spacing w:after="160"/>
        <w:contextualSpacing/>
        <w:rPr>
          <w:rFonts w:eastAsia="Calibri"/>
          <w:sz w:val="22"/>
          <w:szCs w:val="22"/>
        </w:rPr>
      </w:pPr>
      <w:r w:rsidRPr="00B264AE">
        <w:rPr>
          <w:rFonts w:eastAsia="Calibri"/>
          <w:sz w:val="22"/>
          <w:szCs w:val="22"/>
        </w:rPr>
        <w:t>National Association of Area Agencies on Aging</w:t>
      </w:r>
    </w:p>
    <w:p w14:paraId="7F7D7632" w14:textId="0B2C6224" w:rsidR="003F29E6" w:rsidRDefault="003F29E6" w:rsidP="00B264AE">
      <w:pPr>
        <w:spacing w:after="160"/>
        <w:contextualSpacing/>
        <w:rPr>
          <w:rFonts w:eastAsia="Calibri"/>
          <w:sz w:val="22"/>
          <w:szCs w:val="22"/>
        </w:rPr>
      </w:pPr>
      <w:r>
        <w:rPr>
          <w:rFonts w:eastAsia="Calibri"/>
          <w:sz w:val="22"/>
          <w:szCs w:val="22"/>
        </w:rPr>
        <w:t>National Association of Nutrition and Aging Services Programs (NANASP)</w:t>
      </w:r>
    </w:p>
    <w:p w14:paraId="736822D9" w14:textId="726625DE" w:rsidR="003A4F90" w:rsidRPr="00B264AE" w:rsidRDefault="003A4F90" w:rsidP="00B264AE">
      <w:pPr>
        <w:spacing w:after="160"/>
        <w:contextualSpacing/>
        <w:rPr>
          <w:rFonts w:eastAsia="Calibri"/>
          <w:sz w:val="22"/>
          <w:szCs w:val="22"/>
        </w:rPr>
      </w:pPr>
      <w:r>
        <w:rPr>
          <w:rFonts w:eastAsia="Calibri"/>
          <w:sz w:val="22"/>
          <w:szCs w:val="22"/>
        </w:rPr>
        <w:t>National Association of Social Workers (NASW)</w:t>
      </w:r>
    </w:p>
    <w:p w14:paraId="28783F9C" w14:textId="4950D8D4" w:rsidR="006A64FC" w:rsidRDefault="006A64FC" w:rsidP="00B264AE">
      <w:pPr>
        <w:spacing w:after="160"/>
        <w:contextualSpacing/>
        <w:rPr>
          <w:rFonts w:eastAsia="Calibri"/>
          <w:sz w:val="22"/>
          <w:szCs w:val="22"/>
        </w:rPr>
      </w:pPr>
      <w:r>
        <w:rPr>
          <w:rFonts w:eastAsia="Calibri"/>
          <w:sz w:val="22"/>
          <w:szCs w:val="22"/>
        </w:rPr>
        <w:t xml:space="preserve">National Association of State Long-Term Care Ombudsman Programs (NASOP) </w:t>
      </w:r>
    </w:p>
    <w:p w14:paraId="4899A181" w14:textId="472BF571" w:rsidR="003F29E6" w:rsidRDefault="003F29E6" w:rsidP="00B264AE">
      <w:pPr>
        <w:spacing w:after="160"/>
        <w:contextualSpacing/>
        <w:rPr>
          <w:rFonts w:eastAsia="Calibri"/>
          <w:sz w:val="22"/>
          <w:szCs w:val="22"/>
        </w:rPr>
      </w:pPr>
      <w:r>
        <w:rPr>
          <w:rFonts w:eastAsia="Calibri"/>
          <w:sz w:val="22"/>
          <w:szCs w:val="22"/>
        </w:rPr>
        <w:t>National Center and Caucus on Black Aging, Inc. (NCBA)</w:t>
      </w:r>
    </w:p>
    <w:p w14:paraId="21B43E22" w14:textId="48D5A51C" w:rsidR="00B264AE" w:rsidRPr="00B264AE" w:rsidRDefault="00B264AE" w:rsidP="00B264AE">
      <w:pPr>
        <w:spacing w:after="160"/>
        <w:contextualSpacing/>
        <w:rPr>
          <w:rFonts w:eastAsia="Calibri"/>
          <w:sz w:val="22"/>
          <w:szCs w:val="22"/>
        </w:rPr>
      </w:pPr>
      <w:r w:rsidRPr="00B264AE">
        <w:rPr>
          <w:rFonts w:eastAsia="Calibri"/>
          <w:sz w:val="22"/>
          <w:szCs w:val="22"/>
        </w:rPr>
        <w:t>National Committee to Preserve Social Security and Medicare</w:t>
      </w:r>
    </w:p>
    <w:p w14:paraId="38A5C441" w14:textId="77777777" w:rsidR="00B264AE" w:rsidRPr="00B264AE" w:rsidRDefault="00B264AE" w:rsidP="00B264AE">
      <w:pPr>
        <w:spacing w:after="160"/>
        <w:contextualSpacing/>
        <w:rPr>
          <w:rFonts w:eastAsia="Calibri"/>
          <w:sz w:val="22"/>
          <w:szCs w:val="22"/>
        </w:rPr>
      </w:pPr>
      <w:r w:rsidRPr="00B264AE">
        <w:rPr>
          <w:rFonts w:eastAsia="Calibri"/>
          <w:sz w:val="22"/>
          <w:szCs w:val="22"/>
        </w:rPr>
        <w:t>National Consumer Voice for Quality Long-Term Care</w:t>
      </w:r>
    </w:p>
    <w:p w14:paraId="753E60FB" w14:textId="3949262F" w:rsidR="00B264AE" w:rsidRDefault="00B264AE" w:rsidP="00B264AE">
      <w:pPr>
        <w:spacing w:after="160"/>
        <w:contextualSpacing/>
        <w:rPr>
          <w:rFonts w:eastAsia="Calibri"/>
          <w:sz w:val="22"/>
          <w:szCs w:val="22"/>
        </w:rPr>
      </w:pPr>
      <w:r>
        <w:rPr>
          <w:rFonts w:eastAsia="Calibri"/>
          <w:sz w:val="22"/>
          <w:szCs w:val="22"/>
        </w:rPr>
        <w:t>National Council on Aging</w:t>
      </w:r>
      <w:r w:rsidR="004B06E9">
        <w:rPr>
          <w:rFonts w:eastAsia="Calibri"/>
          <w:sz w:val="22"/>
          <w:szCs w:val="22"/>
        </w:rPr>
        <w:t xml:space="preserve"> (NCOA)</w:t>
      </w:r>
    </w:p>
    <w:p w14:paraId="64CBB07C" w14:textId="751B7883" w:rsidR="00B264AE" w:rsidRPr="00B264AE" w:rsidRDefault="00B264AE" w:rsidP="00B264AE">
      <w:pPr>
        <w:spacing w:after="160"/>
        <w:contextualSpacing/>
        <w:rPr>
          <w:rFonts w:eastAsia="Calibri"/>
          <w:sz w:val="22"/>
          <w:szCs w:val="22"/>
        </w:rPr>
      </w:pPr>
      <w:r w:rsidRPr="00B264AE">
        <w:rPr>
          <w:rFonts w:eastAsia="Calibri"/>
          <w:sz w:val="22"/>
          <w:szCs w:val="22"/>
        </w:rPr>
        <w:t>National Hispanic Council on Aging</w:t>
      </w:r>
    </w:p>
    <w:p w14:paraId="19B25E58" w14:textId="77777777" w:rsidR="00B264AE" w:rsidRPr="00B264AE" w:rsidRDefault="00B264AE" w:rsidP="00B264AE">
      <w:pPr>
        <w:spacing w:after="160"/>
        <w:contextualSpacing/>
        <w:rPr>
          <w:rFonts w:eastAsia="Calibri"/>
          <w:sz w:val="22"/>
          <w:szCs w:val="22"/>
        </w:rPr>
      </w:pPr>
      <w:r w:rsidRPr="00B264AE">
        <w:rPr>
          <w:rFonts w:eastAsia="Calibri"/>
          <w:sz w:val="22"/>
          <w:szCs w:val="22"/>
        </w:rPr>
        <w:t>National Indian Council on Aging</w:t>
      </w:r>
    </w:p>
    <w:p w14:paraId="407249F2" w14:textId="77777777" w:rsidR="00B264AE" w:rsidRDefault="00B264AE" w:rsidP="00B264AE">
      <w:pPr>
        <w:spacing w:after="160"/>
        <w:contextualSpacing/>
        <w:rPr>
          <w:rFonts w:eastAsia="Calibri"/>
          <w:sz w:val="22"/>
          <w:szCs w:val="22"/>
        </w:rPr>
      </w:pPr>
      <w:r w:rsidRPr="00B264AE">
        <w:rPr>
          <w:rFonts w:eastAsia="Calibri"/>
          <w:sz w:val="22"/>
          <w:szCs w:val="22"/>
        </w:rPr>
        <w:t>Social Security Works</w:t>
      </w:r>
    </w:p>
    <w:p w14:paraId="38483952" w14:textId="7A8B16EF" w:rsidR="00D635E8" w:rsidRPr="00B264AE" w:rsidRDefault="00D635E8" w:rsidP="00B264AE">
      <w:pPr>
        <w:spacing w:after="160"/>
        <w:contextualSpacing/>
        <w:rPr>
          <w:rFonts w:eastAsia="Calibri"/>
          <w:sz w:val="22"/>
          <w:szCs w:val="22"/>
        </w:rPr>
      </w:pPr>
      <w:r>
        <w:rPr>
          <w:rFonts w:eastAsia="Calibri"/>
          <w:sz w:val="22"/>
          <w:szCs w:val="22"/>
        </w:rPr>
        <w:t>Women’s Institute for a Secure Retirement (WISER)</w:t>
      </w:r>
    </w:p>
    <w:p w14:paraId="5CBDC03A" w14:textId="77777777" w:rsidR="00D6141C" w:rsidRDefault="00D6141C" w:rsidP="00B264AE">
      <w:pPr>
        <w:spacing w:after="160"/>
        <w:contextualSpacing/>
        <w:rPr>
          <w:rFonts w:eastAsia="Calibri"/>
          <w:sz w:val="22"/>
          <w:szCs w:val="22"/>
        </w:rPr>
      </w:pPr>
    </w:p>
    <w:p w14:paraId="019D0299" w14:textId="6FF447C9" w:rsidR="007E210D" w:rsidRDefault="007E210D" w:rsidP="006D2321">
      <w:pPr>
        <w:spacing w:after="160"/>
        <w:contextualSpacing/>
        <w:rPr>
          <w:rFonts w:eastAsia="Calibri"/>
          <w:sz w:val="22"/>
          <w:szCs w:val="22"/>
        </w:rPr>
      </w:pPr>
      <w:r>
        <w:rPr>
          <w:rFonts w:eastAsia="Calibri"/>
          <w:sz w:val="22"/>
          <w:szCs w:val="22"/>
        </w:rPr>
        <w:t>cc:</w:t>
      </w:r>
      <w:r>
        <w:rPr>
          <w:rFonts w:eastAsia="Calibri"/>
          <w:sz w:val="22"/>
          <w:szCs w:val="22"/>
        </w:rPr>
        <w:tab/>
        <w:t>Senate Finance Committee Chairman Orrin Hatch</w:t>
      </w:r>
    </w:p>
    <w:p w14:paraId="44087A5F" w14:textId="2CF7DEBF" w:rsidR="007E210D" w:rsidRDefault="007E210D" w:rsidP="006D2321">
      <w:pPr>
        <w:spacing w:after="160"/>
        <w:contextualSpacing/>
        <w:rPr>
          <w:rFonts w:eastAsia="Calibri"/>
          <w:sz w:val="22"/>
          <w:szCs w:val="22"/>
        </w:rPr>
      </w:pPr>
      <w:r>
        <w:rPr>
          <w:rFonts w:eastAsia="Calibri"/>
          <w:sz w:val="22"/>
          <w:szCs w:val="22"/>
        </w:rPr>
        <w:tab/>
        <w:t>Senate Finance Committee Ranking Member Ron Wyden</w:t>
      </w:r>
    </w:p>
    <w:sectPr w:rsidR="007E210D" w:rsidSect="000852BA">
      <w:headerReference w:type="even" r:id="rId8"/>
      <w:headerReference w:type="default" r:id="rId9"/>
      <w:footerReference w:type="even" r:id="rId10"/>
      <w:footerReference w:type="default" r:id="rId11"/>
      <w:headerReference w:type="first" r:id="rId12"/>
      <w:footerReference w:type="first" r:id="rId13"/>
      <w:pgSz w:w="12240" w:h="15840" w:code="1"/>
      <w:pgMar w:top="864" w:right="1008" w:bottom="864" w:left="864" w:header="720" w:footer="432"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E8E84" w14:textId="77777777" w:rsidR="00904420" w:rsidRDefault="00904420">
      <w:r>
        <w:separator/>
      </w:r>
    </w:p>
  </w:endnote>
  <w:endnote w:type="continuationSeparator" w:id="0">
    <w:p w14:paraId="6478038A" w14:textId="77777777" w:rsidR="00904420" w:rsidRDefault="0090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EA36D" w14:textId="77777777" w:rsidR="00300DAE" w:rsidRDefault="00300D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B0A3" w14:textId="77777777" w:rsidR="00300DAE" w:rsidRDefault="00300D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6B192" w14:textId="77777777" w:rsidR="00103B35" w:rsidRDefault="00103B35" w:rsidP="00103B35">
    <w:pPr>
      <w:ind w:left="-180"/>
      <w:jc w:val="center"/>
      <w:rPr>
        <w:sz w:val="18"/>
        <w:szCs w:val="18"/>
      </w:rPr>
    </w:pPr>
    <w:r>
      <w:rPr>
        <w:sz w:val="18"/>
        <w:szCs w:val="18"/>
      </w:rPr>
      <w:t>251 18</w:t>
    </w:r>
    <w:r>
      <w:rPr>
        <w:sz w:val="18"/>
        <w:szCs w:val="18"/>
        <w:vertAlign w:val="superscript"/>
      </w:rPr>
      <w:t>th</w:t>
    </w:r>
    <w:r>
      <w:rPr>
        <w:sz w:val="18"/>
        <w:szCs w:val="18"/>
      </w:rPr>
      <w:t xml:space="preserve"> Street South, Suite 500 ♦ (571) 527-3900 ♦ (571) 527-3901 (Fax)</w:t>
    </w:r>
  </w:p>
  <w:p w14:paraId="7596EF26" w14:textId="77777777" w:rsidR="00103B35" w:rsidRDefault="00103B35" w:rsidP="00103B35">
    <w:pPr>
      <w:ind w:left="-180"/>
      <w:jc w:val="center"/>
      <w:rPr>
        <w:sz w:val="18"/>
        <w:szCs w:val="18"/>
      </w:rPr>
    </w:pPr>
    <w:r>
      <w:rPr>
        <w:sz w:val="18"/>
        <w:szCs w:val="18"/>
      </w:rPr>
      <w:t>Email: LCAO@NCOA.org ♦ Website: www.LCAO.org</w:t>
    </w:r>
  </w:p>
  <w:p w14:paraId="3A617F17" w14:textId="77777777" w:rsidR="00103B35" w:rsidRDefault="00103B35" w:rsidP="00103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C7C33" w14:textId="77777777" w:rsidR="00904420" w:rsidRDefault="00904420">
      <w:r>
        <w:separator/>
      </w:r>
    </w:p>
  </w:footnote>
  <w:footnote w:type="continuationSeparator" w:id="0">
    <w:p w14:paraId="5FAB1762" w14:textId="77777777" w:rsidR="00904420" w:rsidRDefault="00904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5A4A" w14:textId="77777777" w:rsidR="00300DAE" w:rsidRDefault="00300D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3EDAC" w14:textId="6109D560" w:rsidR="00300DAE" w:rsidRDefault="00300D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8F921" w14:textId="77777777" w:rsidR="009B2457" w:rsidRDefault="009B2457">
    <w:pPr>
      <w:pStyle w:val="Header"/>
    </w:pPr>
  </w:p>
  <w:p w14:paraId="5DEA2ED8" w14:textId="77777777" w:rsidR="009B2457" w:rsidRDefault="009B2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09B4"/>
    <w:multiLevelType w:val="hybridMultilevel"/>
    <w:tmpl w:val="3AA09E32"/>
    <w:lvl w:ilvl="0" w:tplc="D2186E8A">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E518D"/>
    <w:multiLevelType w:val="hybridMultilevel"/>
    <w:tmpl w:val="9B58F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02A51"/>
    <w:multiLevelType w:val="hybridMultilevel"/>
    <w:tmpl w:val="344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C5210"/>
    <w:multiLevelType w:val="hybridMultilevel"/>
    <w:tmpl w:val="F976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37B4D"/>
    <w:multiLevelType w:val="hybridMultilevel"/>
    <w:tmpl w:val="E5685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30EC6"/>
    <w:multiLevelType w:val="hybridMultilevel"/>
    <w:tmpl w:val="FD205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8360B"/>
    <w:multiLevelType w:val="hybridMultilevel"/>
    <w:tmpl w:val="EE28F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9048B"/>
    <w:multiLevelType w:val="hybridMultilevel"/>
    <w:tmpl w:val="A370A552"/>
    <w:lvl w:ilvl="0" w:tplc="3262540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582B32"/>
    <w:multiLevelType w:val="hybridMultilevel"/>
    <w:tmpl w:val="AEBCC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47423"/>
    <w:multiLevelType w:val="hybridMultilevel"/>
    <w:tmpl w:val="5F221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966572"/>
    <w:multiLevelType w:val="hybridMultilevel"/>
    <w:tmpl w:val="16DA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29795F"/>
    <w:multiLevelType w:val="hybridMultilevel"/>
    <w:tmpl w:val="08B2E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572E56"/>
    <w:multiLevelType w:val="hybridMultilevel"/>
    <w:tmpl w:val="9F8C3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46A69"/>
    <w:multiLevelType w:val="hybridMultilevel"/>
    <w:tmpl w:val="397EE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A2508"/>
    <w:multiLevelType w:val="hybridMultilevel"/>
    <w:tmpl w:val="C03C3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2B48B8"/>
    <w:multiLevelType w:val="hybridMultilevel"/>
    <w:tmpl w:val="1DEC3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9B646A"/>
    <w:multiLevelType w:val="hybridMultilevel"/>
    <w:tmpl w:val="0EE2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29165A"/>
    <w:multiLevelType w:val="hybridMultilevel"/>
    <w:tmpl w:val="4A8AE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1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9"/>
  </w:num>
  <w:num w:numId="7">
    <w:abstractNumId w:val="6"/>
  </w:num>
  <w:num w:numId="8">
    <w:abstractNumId w:val="13"/>
  </w:num>
  <w:num w:numId="9">
    <w:abstractNumId w:val="5"/>
  </w:num>
  <w:num w:numId="10">
    <w:abstractNumId w:val="14"/>
  </w:num>
  <w:num w:numId="11">
    <w:abstractNumId w:val="3"/>
  </w:num>
  <w:num w:numId="12">
    <w:abstractNumId w:val="1"/>
  </w:num>
  <w:num w:numId="13">
    <w:abstractNumId w:val="11"/>
  </w:num>
  <w:num w:numId="14">
    <w:abstractNumId w:val="12"/>
  </w:num>
  <w:num w:numId="15">
    <w:abstractNumId w:val="8"/>
  </w:num>
  <w:num w:numId="16">
    <w:abstractNumId w:val="2"/>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95"/>
    <w:rsid w:val="0000574C"/>
    <w:rsid w:val="00023137"/>
    <w:rsid w:val="00025962"/>
    <w:rsid w:val="00033E8B"/>
    <w:rsid w:val="0003731C"/>
    <w:rsid w:val="0005769A"/>
    <w:rsid w:val="0006422A"/>
    <w:rsid w:val="0006748E"/>
    <w:rsid w:val="000818E1"/>
    <w:rsid w:val="0008411C"/>
    <w:rsid w:val="000852BA"/>
    <w:rsid w:val="000A2C6A"/>
    <w:rsid w:val="000B7B90"/>
    <w:rsid w:val="000C33FB"/>
    <w:rsid w:val="000F4E50"/>
    <w:rsid w:val="00103B35"/>
    <w:rsid w:val="00110FCC"/>
    <w:rsid w:val="001111B1"/>
    <w:rsid w:val="001129C8"/>
    <w:rsid w:val="00141B3A"/>
    <w:rsid w:val="00141D7A"/>
    <w:rsid w:val="0014516B"/>
    <w:rsid w:val="00150E59"/>
    <w:rsid w:val="001515CF"/>
    <w:rsid w:val="00162E8F"/>
    <w:rsid w:val="001632D0"/>
    <w:rsid w:val="001652EB"/>
    <w:rsid w:val="0018159F"/>
    <w:rsid w:val="001A2853"/>
    <w:rsid w:val="001B35AB"/>
    <w:rsid w:val="001C7BFE"/>
    <w:rsid w:val="001D6950"/>
    <w:rsid w:val="001E4D4D"/>
    <w:rsid w:val="001E4E25"/>
    <w:rsid w:val="001F1CC5"/>
    <w:rsid w:val="001F3A7B"/>
    <w:rsid w:val="00214414"/>
    <w:rsid w:val="002148E1"/>
    <w:rsid w:val="0022199E"/>
    <w:rsid w:val="00227414"/>
    <w:rsid w:val="0023549B"/>
    <w:rsid w:val="00236751"/>
    <w:rsid w:val="00243A4C"/>
    <w:rsid w:val="00243ACD"/>
    <w:rsid w:val="00244DD0"/>
    <w:rsid w:val="00253998"/>
    <w:rsid w:val="00255693"/>
    <w:rsid w:val="0026612B"/>
    <w:rsid w:val="00293DB4"/>
    <w:rsid w:val="002B0711"/>
    <w:rsid w:val="002B3093"/>
    <w:rsid w:val="002C2EF0"/>
    <w:rsid w:val="002C4FA6"/>
    <w:rsid w:val="002C5359"/>
    <w:rsid w:val="002D5817"/>
    <w:rsid w:val="002E0CC9"/>
    <w:rsid w:val="002E389A"/>
    <w:rsid w:val="002F1210"/>
    <w:rsid w:val="00300DAE"/>
    <w:rsid w:val="0030193D"/>
    <w:rsid w:val="003036F8"/>
    <w:rsid w:val="003055F0"/>
    <w:rsid w:val="00312565"/>
    <w:rsid w:val="00326046"/>
    <w:rsid w:val="00327AF0"/>
    <w:rsid w:val="00332363"/>
    <w:rsid w:val="00335651"/>
    <w:rsid w:val="00340CCB"/>
    <w:rsid w:val="0034308F"/>
    <w:rsid w:val="00346466"/>
    <w:rsid w:val="00356015"/>
    <w:rsid w:val="0036586F"/>
    <w:rsid w:val="003733CD"/>
    <w:rsid w:val="003826E6"/>
    <w:rsid w:val="00394E6C"/>
    <w:rsid w:val="00395A4D"/>
    <w:rsid w:val="003A4F90"/>
    <w:rsid w:val="003B4342"/>
    <w:rsid w:val="003B73BE"/>
    <w:rsid w:val="003D50AA"/>
    <w:rsid w:val="003E304D"/>
    <w:rsid w:val="003E395A"/>
    <w:rsid w:val="003F0A2F"/>
    <w:rsid w:val="003F29E6"/>
    <w:rsid w:val="00400B74"/>
    <w:rsid w:val="00440E06"/>
    <w:rsid w:val="00450D54"/>
    <w:rsid w:val="0045732F"/>
    <w:rsid w:val="004651A4"/>
    <w:rsid w:val="00473686"/>
    <w:rsid w:val="00475E5A"/>
    <w:rsid w:val="004808B4"/>
    <w:rsid w:val="0048310F"/>
    <w:rsid w:val="0048422A"/>
    <w:rsid w:val="00485858"/>
    <w:rsid w:val="0049404A"/>
    <w:rsid w:val="004940BB"/>
    <w:rsid w:val="00494D6C"/>
    <w:rsid w:val="004A439E"/>
    <w:rsid w:val="004A45DF"/>
    <w:rsid w:val="004A4FEE"/>
    <w:rsid w:val="004B06E9"/>
    <w:rsid w:val="004B2D01"/>
    <w:rsid w:val="004C73A4"/>
    <w:rsid w:val="004E6592"/>
    <w:rsid w:val="004F16A4"/>
    <w:rsid w:val="00503B6F"/>
    <w:rsid w:val="0051406C"/>
    <w:rsid w:val="00517BD6"/>
    <w:rsid w:val="00533AA1"/>
    <w:rsid w:val="0054555F"/>
    <w:rsid w:val="0055011F"/>
    <w:rsid w:val="00557EFD"/>
    <w:rsid w:val="00586261"/>
    <w:rsid w:val="00586827"/>
    <w:rsid w:val="0059205F"/>
    <w:rsid w:val="00594501"/>
    <w:rsid w:val="005A6F61"/>
    <w:rsid w:val="005B2915"/>
    <w:rsid w:val="005B2D6F"/>
    <w:rsid w:val="005C5629"/>
    <w:rsid w:val="005C655F"/>
    <w:rsid w:val="005D712C"/>
    <w:rsid w:val="00600EB1"/>
    <w:rsid w:val="00603A0A"/>
    <w:rsid w:val="0060458D"/>
    <w:rsid w:val="00612DAF"/>
    <w:rsid w:val="00613CED"/>
    <w:rsid w:val="00616173"/>
    <w:rsid w:val="00631B6B"/>
    <w:rsid w:val="0064085E"/>
    <w:rsid w:val="00652D59"/>
    <w:rsid w:val="006A0351"/>
    <w:rsid w:val="006A64FC"/>
    <w:rsid w:val="006B20CE"/>
    <w:rsid w:val="006B50A5"/>
    <w:rsid w:val="006B6926"/>
    <w:rsid w:val="006D2321"/>
    <w:rsid w:val="00705A1E"/>
    <w:rsid w:val="00721724"/>
    <w:rsid w:val="00761764"/>
    <w:rsid w:val="00761BA5"/>
    <w:rsid w:val="007661EB"/>
    <w:rsid w:val="007724D8"/>
    <w:rsid w:val="00772AA1"/>
    <w:rsid w:val="007747D5"/>
    <w:rsid w:val="00787016"/>
    <w:rsid w:val="007945E0"/>
    <w:rsid w:val="007A3525"/>
    <w:rsid w:val="007B41A2"/>
    <w:rsid w:val="007B6312"/>
    <w:rsid w:val="007C0A6B"/>
    <w:rsid w:val="007C145F"/>
    <w:rsid w:val="007D2656"/>
    <w:rsid w:val="007D3900"/>
    <w:rsid w:val="007E210D"/>
    <w:rsid w:val="007F1B96"/>
    <w:rsid w:val="00816E99"/>
    <w:rsid w:val="00822714"/>
    <w:rsid w:val="00833DE4"/>
    <w:rsid w:val="00833F3C"/>
    <w:rsid w:val="00835236"/>
    <w:rsid w:val="008505C0"/>
    <w:rsid w:val="0085206F"/>
    <w:rsid w:val="00861EFE"/>
    <w:rsid w:val="008657B9"/>
    <w:rsid w:val="0087031C"/>
    <w:rsid w:val="008A64DF"/>
    <w:rsid w:val="008B3949"/>
    <w:rsid w:val="008C3DF1"/>
    <w:rsid w:val="008D02D4"/>
    <w:rsid w:val="008D2F34"/>
    <w:rsid w:val="008E2049"/>
    <w:rsid w:val="008E2BFA"/>
    <w:rsid w:val="008E6CA2"/>
    <w:rsid w:val="008E7A1D"/>
    <w:rsid w:val="00902554"/>
    <w:rsid w:val="00904420"/>
    <w:rsid w:val="00915C3B"/>
    <w:rsid w:val="00983254"/>
    <w:rsid w:val="00986A05"/>
    <w:rsid w:val="00990E98"/>
    <w:rsid w:val="00996270"/>
    <w:rsid w:val="009B2457"/>
    <w:rsid w:val="009B5D82"/>
    <w:rsid w:val="009E6A19"/>
    <w:rsid w:val="009F61C1"/>
    <w:rsid w:val="00A16C78"/>
    <w:rsid w:val="00A269F4"/>
    <w:rsid w:val="00A550FE"/>
    <w:rsid w:val="00A75751"/>
    <w:rsid w:val="00A76507"/>
    <w:rsid w:val="00A921A9"/>
    <w:rsid w:val="00A97F79"/>
    <w:rsid w:val="00AA5DDA"/>
    <w:rsid w:val="00AB02EC"/>
    <w:rsid w:val="00AC0B83"/>
    <w:rsid w:val="00B00C34"/>
    <w:rsid w:val="00B01E76"/>
    <w:rsid w:val="00B25A4F"/>
    <w:rsid w:val="00B264AE"/>
    <w:rsid w:val="00B34564"/>
    <w:rsid w:val="00B34BB0"/>
    <w:rsid w:val="00B3581A"/>
    <w:rsid w:val="00B7105E"/>
    <w:rsid w:val="00B76AAB"/>
    <w:rsid w:val="00B84FB5"/>
    <w:rsid w:val="00BA09F5"/>
    <w:rsid w:val="00BA61EE"/>
    <w:rsid w:val="00BB5030"/>
    <w:rsid w:val="00BC57B2"/>
    <w:rsid w:val="00BC7930"/>
    <w:rsid w:val="00BD222B"/>
    <w:rsid w:val="00BE43F9"/>
    <w:rsid w:val="00C05682"/>
    <w:rsid w:val="00C0704D"/>
    <w:rsid w:val="00C12F0F"/>
    <w:rsid w:val="00C148B8"/>
    <w:rsid w:val="00C342B3"/>
    <w:rsid w:val="00C371AF"/>
    <w:rsid w:val="00C37D52"/>
    <w:rsid w:val="00C46C82"/>
    <w:rsid w:val="00C53832"/>
    <w:rsid w:val="00C57B25"/>
    <w:rsid w:val="00C65D86"/>
    <w:rsid w:val="00C70E41"/>
    <w:rsid w:val="00C80560"/>
    <w:rsid w:val="00CA05CE"/>
    <w:rsid w:val="00CA255F"/>
    <w:rsid w:val="00CA73FE"/>
    <w:rsid w:val="00CC3629"/>
    <w:rsid w:val="00CC7105"/>
    <w:rsid w:val="00CD2CDD"/>
    <w:rsid w:val="00CD4405"/>
    <w:rsid w:val="00CE1CE5"/>
    <w:rsid w:val="00CE3790"/>
    <w:rsid w:val="00D051E1"/>
    <w:rsid w:val="00D366E8"/>
    <w:rsid w:val="00D40829"/>
    <w:rsid w:val="00D50401"/>
    <w:rsid w:val="00D552D7"/>
    <w:rsid w:val="00D6141C"/>
    <w:rsid w:val="00D61D0F"/>
    <w:rsid w:val="00D62172"/>
    <w:rsid w:val="00D635E8"/>
    <w:rsid w:val="00D65E0E"/>
    <w:rsid w:val="00D81099"/>
    <w:rsid w:val="00D969AC"/>
    <w:rsid w:val="00DA3289"/>
    <w:rsid w:val="00DE1969"/>
    <w:rsid w:val="00DE4A17"/>
    <w:rsid w:val="00E45C57"/>
    <w:rsid w:val="00E46688"/>
    <w:rsid w:val="00E6028A"/>
    <w:rsid w:val="00E80F64"/>
    <w:rsid w:val="00EA6095"/>
    <w:rsid w:val="00EA6FCD"/>
    <w:rsid w:val="00EB1CBD"/>
    <w:rsid w:val="00EB6642"/>
    <w:rsid w:val="00EB6ED5"/>
    <w:rsid w:val="00EE7915"/>
    <w:rsid w:val="00EF16CE"/>
    <w:rsid w:val="00EF5100"/>
    <w:rsid w:val="00F03A67"/>
    <w:rsid w:val="00F05F94"/>
    <w:rsid w:val="00F22B30"/>
    <w:rsid w:val="00F24FBF"/>
    <w:rsid w:val="00F505E8"/>
    <w:rsid w:val="00F51672"/>
    <w:rsid w:val="00F62820"/>
    <w:rsid w:val="00F63944"/>
    <w:rsid w:val="00F647ED"/>
    <w:rsid w:val="00F70AF6"/>
    <w:rsid w:val="00F86B60"/>
    <w:rsid w:val="00FA002C"/>
    <w:rsid w:val="00FB45C6"/>
    <w:rsid w:val="00FB70F6"/>
    <w:rsid w:val="00FD03A2"/>
    <w:rsid w:val="00FD1AEF"/>
    <w:rsid w:val="00FD5949"/>
    <w:rsid w:val="00FD5C3C"/>
    <w:rsid w:val="00FE172C"/>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133D2E"/>
  <w15:docId w15:val="{C4223E23-8A4C-4A36-8650-37E12746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A4"/>
  </w:style>
  <w:style w:type="paragraph" w:styleId="Heading3">
    <w:name w:val="heading 3"/>
    <w:basedOn w:val="Normal"/>
    <w:link w:val="Heading3Char"/>
    <w:uiPriority w:val="9"/>
    <w:qFormat/>
    <w:rsid w:val="0055011F"/>
    <w:pPr>
      <w:spacing w:after="150"/>
      <w:outlineLvl w:val="2"/>
    </w:pPr>
    <w:rPr>
      <w:rFonts w:ascii="Helvetica" w:hAnsi="Helvetica"/>
      <w:b/>
      <w:bCs/>
      <w:color w:val="464646"/>
      <w:sz w:val="23"/>
      <w:szCs w:val="2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73A4"/>
    <w:pPr>
      <w:tabs>
        <w:tab w:val="center" w:pos="4320"/>
        <w:tab w:val="right" w:pos="8640"/>
      </w:tabs>
    </w:pPr>
  </w:style>
  <w:style w:type="paragraph" w:styleId="Footer">
    <w:name w:val="footer"/>
    <w:basedOn w:val="Normal"/>
    <w:link w:val="FooterChar"/>
    <w:uiPriority w:val="99"/>
    <w:rsid w:val="004C73A4"/>
    <w:pPr>
      <w:tabs>
        <w:tab w:val="center" w:pos="4320"/>
        <w:tab w:val="right" w:pos="8640"/>
      </w:tabs>
    </w:pPr>
  </w:style>
  <w:style w:type="character" w:styleId="Hyperlink">
    <w:name w:val="Hyperlink"/>
    <w:rsid w:val="004651A4"/>
    <w:rPr>
      <w:color w:val="0000FF"/>
      <w:u w:val="single"/>
    </w:rPr>
  </w:style>
  <w:style w:type="paragraph" w:customStyle="1" w:styleId="ColorfulList-Accent11">
    <w:name w:val="Colorful List - Accent 11"/>
    <w:basedOn w:val="Normal"/>
    <w:uiPriority w:val="34"/>
    <w:qFormat/>
    <w:rsid w:val="00B34564"/>
    <w:pPr>
      <w:ind w:left="720"/>
    </w:pPr>
    <w:rPr>
      <w:sz w:val="24"/>
      <w:szCs w:val="24"/>
    </w:rPr>
  </w:style>
  <w:style w:type="paragraph" w:customStyle="1" w:styleId="ColorfulList-Accent12">
    <w:name w:val="Colorful List - Accent 12"/>
    <w:basedOn w:val="Normal"/>
    <w:uiPriority w:val="34"/>
    <w:qFormat/>
    <w:rsid w:val="00B34564"/>
    <w:pPr>
      <w:ind w:left="720"/>
    </w:pPr>
    <w:rPr>
      <w:sz w:val="24"/>
      <w:szCs w:val="24"/>
    </w:rPr>
  </w:style>
  <w:style w:type="character" w:customStyle="1" w:styleId="apple-style-span">
    <w:name w:val="apple-style-span"/>
    <w:basedOn w:val="DefaultParagraphFont"/>
    <w:rsid w:val="00B34564"/>
  </w:style>
  <w:style w:type="paragraph" w:customStyle="1" w:styleId="Default">
    <w:name w:val="Default"/>
    <w:rsid w:val="00C0704D"/>
    <w:pPr>
      <w:autoSpaceDE w:val="0"/>
      <w:autoSpaceDN w:val="0"/>
      <w:adjustRightInd w:val="0"/>
    </w:pPr>
    <w:rPr>
      <w:color w:val="000000"/>
      <w:sz w:val="24"/>
      <w:szCs w:val="24"/>
    </w:rPr>
  </w:style>
  <w:style w:type="table" w:styleId="TableGrid">
    <w:name w:val="Table Grid"/>
    <w:basedOn w:val="TableNormal"/>
    <w:rsid w:val="00EB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60458D"/>
    <w:rPr>
      <w:sz w:val="16"/>
      <w:szCs w:val="16"/>
    </w:rPr>
  </w:style>
  <w:style w:type="paragraph" w:styleId="PlainText">
    <w:name w:val="Plain Text"/>
    <w:basedOn w:val="Normal"/>
    <w:link w:val="PlainTextChar"/>
    <w:uiPriority w:val="99"/>
    <w:unhideWhenUsed/>
    <w:rsid w:val="00A16C78"/>
    <w:rPr>
      <w:rFonts w:ascii="Calibri" w:eastAsia="Calibri" w:hAnsi="Calibri"/>
      <w:sz w:val="22"/>
      <w:szCs w:val="21"/>
      <w:lang w:val="x-none" w:eastAsia="x-none"/>
    </w:rPr>
  </w:style>
  <w:style w:type="character" w:customStyle="1" w:styleId="PlainTextChar">
    <w:name w:val="Plain Text Char"/>
    <w:link w:val="PlainText"/>
    <w:uiPriority w:val="99"/>
    <w:rsid w:val="00A16C78"/>
    <w:rPr>
      <w:rFonts w:ascii="Calibri" w:eastAsia="Calibri" w:hAnsi="Calibri"/>
      <w:sz w:val="22"/>
      <w:szCs w:val="21"/>
    </w:rPr>
  </w:style>
  <w:style w:type="character" w:customStyle="1" w:styleId="Heading3Char">
    <w:name w:val="Heading 3 Char"/>
    <w:link w:val="Heading3"/>
    <w:uiPriority w:val="9"/>
    <w:rsid w:val="0055011F"/>
    <w:rPr>
      <w:rFonts w:ascii="Helvetica" w:hAnsi="Helvetica" w:cs="Helvetica"/>
      <w:b/>
      <w:bCs/>
      <w:color w:val="464646"/>
      <w:sz w:val="23"/>
      <w:szCs w:val="23"/>
    </w:rPr>
  </w:style>
  <w:style w:type="paragraph" w:styleId="NormalWeb">
    <w:name w:val="Normal (Web)"/>
    <w:basedOn w:val="Normal"/>
    <w:uiPriority w:val="99"/>
    <w:unhideWhenUsed/>
    <w:rsid w:val="0055011F"/>
    <w:pPr>
      <w:spacing w:before="100" w:beforeAutospacing="1" w:after="100" w:afterAutospacing="1" w:line="300" w:lineRule="atLeast"/>
    </w:pPr>
    <w:rPr>
      <w:rFonts w:ascii="Helvetica" w:hAnsi="Helvetica" w:cs="Helvetica"/>
    </w:rPr>
  </w:style>
  <w:style w:type="character" w:styleId="Emphasis">
    <w:name w:val="Emphasis"/>
    <w:uiPriority w:val="20"/>
    <w:qFormat/>
    <w:rsid w:val="0055011F"/>
    <w:rPr>
      <w:rFonts w:cs="Times New Roman"/>
      <w:i/>
      <w:iCs/>
    </w:rPr>
  </w:style>
  <w:style w:type="character" w:styleId="Strong">
    <w:name w:val="Strong"/>
    <w:uiPriority w:val="22"/>
    <w:qFormat/>
    <w:rsid w:val="0055011F"/>
    <w:rPr>
      <w:rFonts w:cs="Times New Roman"/>
      <w:b/>
      <w:bCs/>
    </w:rPr>
  </w:style>
  <w:style w:type="paragraph" w:styleId="BalloonText">
    <w:name w:val="Balloon Text"/>
    <w:basedOn w:val="Normal"/>
    <w:link w:val="BalloonTextChar"/>
    <w:rsid w:val="00586827"/>
    <w:rPr>
      <w:rFonts w:ascii="Segoe UI" w:hAnsi="Segoe UI"/>
      <w:sz w:val="18"/>
      <w:szCs w:val="18"/>
      <w:lang w:val="x-none" w:eastAsia="x-none"/>
    </w:rPr>
  </w:style>
  <w:style w:type="character" w:customStyle="1" w:styleId="BalloonTextChar">
    <w:name w:val="Balloon Text Char"/>
    <w:link w:val="BalloonText"/>
    <w:rsid w:val="00586827"/>
    <w:rPr>
      <w:rFonts w:ascii="Segoe UI" w:hAnsi="Segoe UI" w:cs="Segoe UI"/>
      <w:sz w:val="18"/>
      <w:szCs w:val="18"/>
    </w:rPr>
  </w:style>
  <w:style w:type="character" w:styleId="FootnoteReference">
    <w:name w:val="footnote reference"/>
    <w:uiPriority w:val="99"/>
    <w:unhideWhenUsed/>
    <w:rsid w:val="008E2049"/>
    <w:rPr>
      <w:vertAlign w:val="superscript"/>
    </w:rPr>
  </w:style>
  <w:style w:type="paragraph" w:styleId="FootnoteText">
    <w:name w:val="footnote text"/>
    <w:basedOn w:val="Normal"/>
    <w:link w:val="FootnoteTextChar"/>
    <w:uiPriority w:val="99"/>
    <w:unhideWhenUsed/>
    <w:rsid w:val="008E2049"/>
    <w:rPr>
      <w:rFonts w:ascii="Calibri" w:eastAsia="Calibri" w:hAnsi="Calibri"/>
      <w:lang w:val="x-none" w:eastAsia="x-none"/>
    </w:rPr>
  </w:style>
  <w:style w:type="character" w:customStyle="1" w:styleId="FootnoteTextChar">
    <w:name w:val="Footnote Text Char"/>
    <w:link w:val="FootnoteText"/>
    <w:uiPriority w:val="99"/>
    <w:rsid w:val="008E2049"/>
    <w:rPr>
      <w:rFonts w:ascii="Calibri" w:eastAsia="Calibri" w:hAnsi="Calibri"/>
    </w:rPr>
  </w:style>
  <w:style w:type="character" w:customStyle="1" w:styleId="FooterChar">
    <w:name w:val="Footer Char"/>
    <w:link w:val="Footer"/>
    <w:uiPriority w:val="99"/>
    <w:rsid w:val="00103B35"/>
  </w:style>
  <w:style w:type="character" w:customStyle="1" w:styleId="HeaderChar">
    <w:name w:val="Header Char"/>
    <w:link w:val="Header"/>
    <w:uiPriority w:val="99"/>
    <w:rsid w:val="009B2457"/>
  </w:style>
  <w:style w:type="paragraph" w:styleId="ListParagraph">
    <w:name w:val="List Paragraph"/>
    <w:basedOn w:val="Normal"/>
    <w:uiPriority w:val="34"/>
    <w:qFormat/>
    <w:rsid w:val="00450D54"/>
    <w:pPr>
      <w:ind w:left="720"/>
      <w:contextualSpacing/>
    </w:pPr>
  </w:style>
  <w:style w:type="paragraph" w:styleId="CommentText">
    <w:name w:val="annotation text"/>
    <w:basedOn w:val="Normal"/>
    <w:link w:val="CommentTextChar"/>
    <w:rsid w:val="009E6A19"/>
    <w:rPr>
      <w:sz w:val="24"/>
      <w:szCs w:val="24"/>
    </w:rPr>
  </w:style>
  <w:style w:type="character" w:customStyle="1" w:styleId="CommentTextChar">
    <w:name w:val="Comment Text Char"/>
    <w:basedOn w:val="DefaultParagraphFont"/>
    <w:link w:val="CommentText"/>
    <w:rsid w:val="009E6A19"/>
    <w:rPr>
      <w:sz w:val="24"/>
      <w:szCs w:val="24"/>
    </w:rPr>
  </w:style>
  <w:style w:type="paragraph" w:styleId="CommentSubject">
    <w:name w:val="annotation subject"/>
    <w:basedOn w:val="CommentText"/>
    <w:next w:val="CommentText"/>
    <w:link w:val="CommentSubjectChar"/>
    <w:rsid w:val="009E6A19"/>
    <w:rPr>
      <w:b/>
      <w:bCs/>
      <w:sz w:val="20"/>
      <w:szCs w:val="20"/>
    </w:rPr>
  </w:style>
  <w:style w:type="character" w:customStyle="1" w:styleId="CommentSubjectChar">
    <w:name w:val="Comment Subject Char"/>
    <w:basedOn w:val="CommentTextChar"/>
    <w:link w:val="CommentSubject"/>
    <w:rsid w:val="009E6A1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5547">
      <w:bodyDiv w:val="1"/>
      <w:marLeft w:val="0"/>
      <w:marRight w:val="0"/>
      <w:marTop w:val="0"/>
      <w:marBottom w:val="0"/>
      <w:divBdr>
        <w:top w:val="none" w:sz="0" w:space="0" w:color="auto"/>
        <w:left w:val="none" w:sz="0" w:space="0" w:color="auto"/>
        <w:bottom w:val="none" w:sz="0" w:space="0" w:color="auto"/>
        <w:right w:val="none" w:sz="0" w:space="0" w:color="auto"/>
      </w:divBdr>
    </w:div>
    <w:div w:id="111484106">
      <w:bodyDiv w:val="1"/>
      <w:marLeft w:val="0"/>
      <w:marRight w:val="0"/>
      <w:marTop w:val="0"/>
      <w:marBottom w:val="0"/>
      <w:divBdr>
        <w:top w:val="none" w:sz="0" w:space="0" w:color="auto"/>
        <w:left w:val="none" w:sz="0" w:space="0" w:color="auto"/>
        <w:bottom w:val="none" w:sz="0" w:space="0" w:color="auto"/>
        <w:right w:val="none" w:sz="0" w:space="0" w:color="auto"/>
      </w:divBdr>
    </w:div>
    <w:div w:id="841237127">
      <w:bodyDiv w:val="1"/>
      <w:marLeft w:val="0"/>
      <w:marRight w:val="0"/>
      <w:marTop w:val="0"/>
      <w:marBottom w:val="0"/>
      <w:divBdr>
        <w:top w:val="none" w:sz="0" w:space="0" w:color="auto"/>
        <w:left w:val="none" w:sz="0" w:space="0" w:color="auto"/>
        <w:bottom w:val="none" w:sz="0" w:space="0" w:color="auto"/>
        <w:right w:val="none" w:sz="0" w:space="0" w:color="auto"/>
      </w:divBdr>
    </w:div>
    <w:div w:id="1167357690">
      <w:bodyDiv w:val="1"/>
      <w:marLeft w:val="0"/>
      <w:marRight w:val="0"/>
      <w:marTop w:val="0"/>
      <w:marBottom w:val="0"/>
      <w:divBdr>
        <w:top w:val="none" w:sz="0" w:space="0" w:color="auto"/>
        <w:left w:val="none" w:sz="0" w:space="0" w:color="auto"/>
        <w:bottom w:val="none" w:sz="0" w:space="0" w:color="auto"/>
        <w:right w:val="none" w:sz="0" w:space="0" w:color="auto"/>
      </w:divBdr>
    </w:div>
    <w:div w:id="1209339390">
      <w:bodyDiv w:val="1"/>
      <w:marLeft w:val="0"/>
      <w:marRight w:val="0"/>
      <w:marTop w:val="0"/>
      <w:marBottom w:val="0"/>
      <w:divBdr>
        <w:top w:val="none" w:sz="0" w:space="0" w:color="auto"/>
        <w:left w:val="none" w:sz="0" w:space="0" w:color="auto"/>
        <w:bottom w:val="none" w:sz="0" w:space="0" w:color="auto"/>
        <w:right w:val="none" w:sz="0" w:space="0" w:color="auto"/>
      </w:divBdr>
    </w:div>
    <w:div w:id="1592078963">
      <w:bodyDiv w:val="1"/>
      <w:marLeft w:val="0"/>
      <w:marRight w:val="0"/>
      <w:marTop w:val="0"/>
      <w:marBottom w:val="0"/>
      <w:divBdr>
        <w:top w:val="none" w:sz="0" w:space="0" w:color="auto"/>
        <w:left w:val="none" w:sz="0" w:space="0" w:color="auto"/>
        <w:bottom w:val="none" w:sz="0" w:space="0" w:color="auto"/>
        <w:right w:val="none" w:sz="0" w:space="0" w:color="auto"/>
      </w:divBdr>
    </w:div>
    <w:div w:id="1918981041">
      <w:bodyDiv w:val="1"/>
      <w:marLeft w:val="0"/>
      <w:marRight w:val="0"/>
      <w:marTop w:val="0"/>
      <w:marBottom w:val="0"/>
      <w:divBdr>
        <w:top w:val="none" w:sz="0" w:space="0" w:color="auto"/>
        <w:left w:val="none" w:sz="0" w:space="0" w:color="auto"/>
        <w:bottom w:val="none" w:sz="0" w:space="0" w:color="auto"/>
        <w:right w:val="none" w:sz="0" w:space="0" w:color="auto"/>
      </w:divBdr>
    </w:div>
    <w:div w:id="203988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selyl\Local%20Settings\Temporary%20Internet%20Files\OLK218\LCAO%20Fax%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593F9-7916-4F59-B507-8EC0F2AC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LCAO Fax Template.dot</Template>
  <TotalTime>1298</TotalTime>
  <Pages>2</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January 25, 2006</vt:lpstr>
    </vt:vector>
  </TitlesOfParts>
  <Company>NCPSSM</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2006</dc:title>
  <dc:creator>weselyl</dc:creator>
  <cp:lastModifiedBy>Howard Bedlin</cp:lastModifiedBy>
  <cp:revision>21</cp:revision>
  <cp:lastPrinted>2018-01-09T14:57:00Z</cp:lastPrinted>
  <dcterms:created xsi:type="dcterms:W3CDTF">2018-01-08T17:10:00Z</dcterms:created>
  <dcterms:modified xsi:type="dcterms:W3CDTF">2018-01-17T23:08:00Z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