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70845" w14:textId="77777777" w:rsidR="00473686" w:rsidRPr="00480363" w:rsidRDefault="00480363" w:rsidP="00480363">
      <w:pPr>
        <w:tabs>
          <w:tab w:val="right" w:pos="9360"/>
        </w:tabs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James </w:t>
      </w:r>
      <w:r w:rsidR="006B20CE">
        <w:rPr>
          <w:b/>
          <w:i/>
          <w:sz w:val="24"/>
          <w:szCs w:val="24"/>
        </w:rPr>
        <w:t>Firman, Chair</w:t>
      </w:r>
    </w:p>
    <w:p w14:paraId="6D051A2D" w14:textId="77777777" w:rsidR="00C0704D" w:rsidRDefault="00C0704D" w:rsidP="00C0704D">
      <w:pPr>
        <w:rPr>
          <w:sz w:val="22"/>
          <w:szCs w:val="22"/>
        </w:rPr>
      </w:pPr>
    </w:p>
    <w:p w14:paraId="68C5EAF8" w14:textId="77777777" w:rsidR="00AD2B9B" w:rsidRDefault="00AD2B9B" w:rsidP="00AD2B9B">
      <w:pPr>
        <w:rPr>
          <w:sz w:val="22"/>
          <w:szCs w:val="22"/>
        </w:rPr>
      </w:pPr>
    </w:p>
    <w:p w14:paraId="0BD40C88" w14:textId="6919F124" w:rsidR="00AD2B9B" w:rsidRDefault="002D66B8" w:rsidP="00AD2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2</w:t>
      </w:r>
      <w:r w:rsidR="00AD2B9B" w:rsidRPr="005106D4">
        <w:rPr>
          <w:b/>
          <w:sz w:val="28"/>
          <w:szCs w:val="28"/>
        </w:rPr>
        <w:t>, 201</w:t>
      </w:r>
      <w:r w:rsidR="00AD2B9B">
        <w:rPr>
          <w:b/>
          <w:sz w:val="28"/>
          <w:szCs w:val="28"/>
        </w:rPr>
        <w:t>7</w:t>
      </w:r>
    </w:p>
    <w:p w14:paraId="60F1681D" w14:textId="3A228E28" w:rsidR="00AD2B9B" w:rsidRPr="005106D4" w:rsidRDefault="00AD2B9B" w:rsidP="00AD2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10am </w:t>
      </w:r>
      <w:proofErr w:type="gramStart"/>
      <w:r>
        <w:rPr>
          <w:b/>
          <w:sz w:val="28"/>
          <w:szCs w:val="28"/>
        </w:rPr>
        <w:t xml:space="preserve">– </w:t>
      </w:r>
      <w:r w:rsidR="002D66B8">
        <w:rPr>
          <w:b/>
          <w:sz w:val="28"/>
          <w:szCs w:val="28"/>
        </w:rPr>
        <w:t>?</w:t>
      </w:r>
      <w:proofErr w:type="gramEnd"/>
    </w:p>
    <w:p w14:paraId="28340EE8" w14:textId="66AAF798" w:rsidR="00AD2B9B" w:rsidRPr="005106D4" w:rsidRDefault="002D66B8" w:rsidP="00AD2B9B">
      <w:pPr>
        <w:jc w:val="center"/>
        <w:rPr>
          <w:b/>
          <w:sz w:val="28"/>
          <w:szCs w:val="28"/>
        </w:rPr>
      </w:pPr>
      <w:r w:rsidRPr="002D66B8">
        <w:rPr>
          <w:b/>
          <w:sz w:val="28"/>
          <w:szCs w:val="28"/>
          <w:u w:val="single"/>
        </w:rPr>
        <w:t>Call-In</w:t>
      </w:r>
      <w:r>
        <w:rPr>
          <w:b/>
          <w:sz w:val="28"/>
          <w:szCs w:val="28"/>
        </w:rPr>
        <w:t>: 866-740-1260, Pass Code 4796685#</w:t>
      </w:r>
    </w:p>
    <w:p w14:paraId="702CA31C" w14:textId="77777777" w:rsidR="00AD2B9B" w:rsidRDefault="00AD2B9B" w:rsidP="00AD2B9B">
      <w:pPr>
        <w:jc w:val="center"/>
        <w:rPr>
          <w:b/>
          <w:sz w:val="28"/>
          <w:szCs w:val="28"/>
        </w:rPr>
      </w:pPr>
    </w:p>
    <w:p w14:paraId="7B7A584A" w14:textId="77777777" w:rsidR="00AD2B9B" w:rsidRPr="002C6FAB" w:rsidRDefault="00AD2B9B" w:rsidP="00AD2B9B">
      <w:pPr>
        <w:jc w:val="center"/>
        <w:rPr>
          <w:b/>
          <w:sz w:val="36"/>
          <w:szCs w:val="36"/>
          <w:u w:val="single"/>
        </w:rPr>
      </w:pPr>
      <w:r w:rsidRPr="002C6FAB">
        <w:rPr>
          <w:b/>
          <w:sz w:val="36"/>
          <w:szCs w:val="36"/>
          <w:u w:val="single"/>
        </w:rPr>
        <w:t>AGENDA</w:t>
      </w:r>
    </w:p>
    <w:p w14:paraId="1F99F71C" w14:textId="77777777" w:rsidR="00AD2B9B" w:rsidRPr="00A44815" w:rsidRDefault="00AD2B9B" w:rsidP="00AD2B9B">
      <w:pPr>
        <w:jc w:val="center"/>
        <w:rPr>
          <w:b/>
          <w:sz w:val="28"/>
          <w:szCs w:val="28"/>
          <w:u w:val="single"/>
        </w:rPr>
      </w:pPr>
    </w:p>
    <w:p w14:paraId="70A9BA1F" w14:textId="77777777" w:rsidR="00AD2B9B" w:rsidRPr="005106D4" w:rsidRDefault="00AD2B9B" w:rsidP="00AD2B9B">
      <w:pPr>
        <w:jc w:val="center"/>
        <w:rPr>
          <w:b/>
          <w:sz w:val="28"/>
          <w:szCs w:val="28"/>
        </w:rPr>
      </w:pPr>
    </w:p>
    <w:p w14:paraId="1C2ABB28" w14:textId="3697D055" w:rsidR="004E24C3" w:rsidRPr="00A96BB0" w:rsidRDefault="004E24C3" w:rsidP="007527CC">
      <w:pPr>
        <w:pStyle w:val="ListParagraph"/>
        <w:numPr>
          <w:ilvl w:val="0"/>
          <w:numId w:val="4"/>
        </w:numPr>
        <w:outlineLvl w:val="0"/>
        <w:rPr>
          <w:rFonts w:ascii="Times New Roman" w:hAnsi="Times New Roman"/>
          <w:bCs/>
          <w:sz w:val="28"/>
          <w:szCs w:val="28"/>
        </w:rPr>
      </w:pPr>
      <w:r w:rsidRPr="00A96BB0">
        <w:rPr>
          <w:rFonts w:ascii="Times New Roman" w:hAnsi="Times New Roman"/>
          <w:bCs/>
          <w:sz w:val="28"/>
          <w:szCs w:val="28"/>
        </w:rPr>
        <w:t>Guest Speaker</w:t>
      </w:r>
      <w:r w:rsidR="002C6FAB" w:rsidRPr="00A96BB0">
        <w:rPr>
          <w:rFonts w:ascii="Times New Roman" w:hAnsi="Times New Roman"/>
          <w:bCs/>
          <w:sz w:val="28"/>
          <w:szCs w:val="28"/>
        </w:rPr>
        <w:t xml:space="preserve">: </w:t>
      </w:r>
      <w:r w:rsidR="002D66B8" w:rsidRPr="00A96BB0">
        <w:rPr>
          <w:rFonts w:ascii="Times New Roman" w:hAnsi="Times New Roman"/>
          <w:b/>
          <w:bCs/>
          <w:sz w:val="28"/>
          <w:szCs w:val="28"/>
        </w:rPr>
        <w:t>Rodney Whitlock</w:t>
      </w:r>
      <w:r w:rsidR="002C6FAB" w:rsidRPr="00A96BB0">
        <w:rPr>
          <w:rFonts w:ascii="Times New Roman" w:hAnsi="Times New Roman"/>
          <w:bCs/>
          <w:sz w:val="28"/>
          <w:szCs w:val="28"/>
        </w:rPr>
        <w:t xml:space="preserve"> – </w:t>
      </w:r>
      <w:r w:rsidR="00A96BB0" w:rsidRPr="00A96BB0">
        <w:rPr>
          <w:rFonts w:ascii="Times New Roman" w:hAnsi="Times New Roman"/>
          <w:bCs/>
          <w:sz w:val="28"/>
          <w:szCs w:val="28"/>
        </w:rPr>
        <w:t>Vice Presiden</w:t>
      </w:r>
      <w:r w:rsidR="00A96BB0" w:rsidRPr="00A96BB0">
        <w:rPr>
          <w:rFonts w:ascii="Times New Roman" w:hAnsi="Times New Roman"/>
          <w:bCs/>
          <w:sz w:val="28"/>
          <w:szCs w:val="28"/>
        </w:rPr>
        <w:t xml:space="preserve">t, </w:t>
      </w:r>
      <w:r w:rsidR="00A96BB0" w:rsidRPr="00A96BB0">
        <w:rPr>
          <w:rFonts w:ascii="Times New Roman" w:hAnsi="Times New Roman"/>
          <w:bCs/>
          <w:sz w:val="28"/>
          <w:szCs w:val="28"/>
        </w:rPr>
        <w:t>ML Strategies, LLC</w:t>
      </w:r>
      <w:r w:rsidR="00A96BB0">
        <w:rPr>
          <w:rFonts w:ascii="Times New Roman" w:hAnsi="Times New Roman"/>
          <w:bCs/>
          <w:sz w:val="28"/>
          <w:szCs w:val="28"/>
        </w:rPr>
        <w:t xml:space="preserve"> (former Senate Finance Committee staffer, Sen. Grassley Health LA)</w:t>
      </w:r>
      <w:bookmarkStart w:id="0" w:name="_GoBack"/>
      <w:bookmarkEnd w:id="0"/>
    </w:p>
    <w:p w14:paraId="67D6A4C4" w14:textId="77777777" w:rsidR="004E24C3" w:rsidRPr="004E24C3" w:rsidRDefault="004E24C3" w:rsidP="004E24C3">
      <w:pPr>
        <w:ind w:left="360"/>
        <w:outlineLvl w:val="0"/>
        <w:rPr>
          <w:bCs/>
          <w:sz w:val="28"/>
          <w:szCs w:val="28"/>
        </w:rPr>
      </w:pPr>
    </w:p>
    <w:p w14:paraId="21315387" w14:textId="2E5AAE1F" w:rsidR="00AD2B9B" w:rsidRDefault="00AD2B9B" w:rsidP="00AD2B9B">
      <w:pPr>
        <w:pStyle w:val="ListParagraph"/>
        <w:numPr>
          <w:ilvl w:val="0"/>
          <w:numId w:val="4"/>
        </w:numPr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Approval of the Minutes</w:t>
      </w:r>
    </w:p>
    <w:p w14:paraId="7C5E1D75" w14:textId="77777777" w:rsidR="00AD2B9B" w:rsidRDefault="00AD2B9B" w:rsidP="00AD2B9B">
      <w:pPr>
        <w:pStyle w:val="ListParagraph"/>
        <w:rPr>
          <w:rFonts w:ascii="Times New Roman" w:hAnsi="Times New Roman"/>
          <w:bCs/>
          <w:sz w:val="28"/>
          <w:szCs w:val="28"/>
        </w:rPr>
      </w:pPr>
    </w:p>
    <w:p w14:paraId="419D1348" w14:textId="77777777" w:rsidR="00AD2B9B" w:rsidRPr="005106D4" w:rsidRDefault="00AD2B9B" w:rsidP="00AD2B9B">
      <w:pPr>
        <w:pStyle w:val="ListParagraph"/>
        <w:numPr>
          <w:ilvl w:val="0"/>
          <w:numId w:val="4"/>
        </w:numPr>
        <w:outlineLvl w:val="0"/>
        <w:rPr>
          <w:rFonts w:ascii="Times New Roman" w:hAnsi="Times New Roman"/>
          <w:bCs/>
          <w:sz w:val="28"/>
          <w:szCs w:val="28"/>
        </w:rPr>
      </w:pPr>
      <w:r w:rsidRPr="005106D4">
        <w:rPr>
          <w:rFonts w:ascii="Times New Roman" w:hAnsi="Times New Roman"/>
          <w:bCs/>
          <w:sz w:val="28"/>
          <w:szCs w:val="28"/>
        </w:rPr>
        <w:t>Committee Reports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6C16CD4D" w14:textId="77777777" w:rsidR="004E24C3" w:rsidRDefault="004E24C3" w:rsidP="004E24C3">
      <w:pPr>
        <w:pStyle w:val="ListParagraph"/>
        <w:numPr>
          <w:ilvl w:val="1"/>
          <w:numId w:val="5"/>
        </w:numPr>
        <w:outlineLvl w:val="0"/>
        <w:rPr>
          <w:rFonts w:ascii="Times New Roman" w:hAnsi="Times New Roman"/>
          <w:bCs/>
          <w:sz w:val="28"/>
          <w:szCs w:val="28"/>
        </w:rPr>
      </w:pPr>
      <w:r w:rsidRPr="005106D4">
        <w:rPr>
          <w:rFonts w:ascii="Times New Roman" w:hAnsi="Times New Roman"/>
          <w:bCs/>
          <w:sz w:val="28"/>
          <w:szCs w:val="28"/>
        </w:rPr>
        <w:t>Health</w:t>
      </w:r>
    </w:p>
    <w:p w14:paraId="39EE12CF" w14:textId="77777777" w:rsidR="004E24C3" w:rsidRPr="004E24C3" w:rsidRDefault="004E24C3" w:rsidP="004E24C3">
      <w:pPr>
        <w:pStyle w:val="ListParagraph"/>
        <w:numPr>
          <w:ilvl w:val="1"/>
          <w:numId w:val="5"/>
        </w:numPr>
        <w:outlineLvl w:val="0"/>
        <w:rPr>
          <w:rFonts w:ascii="Times New Roman" w:hAnsi="Times New Roman"/>
          <w:bCs/>
          <w:sz w:val="28"/>
          <w:szCs w:val="28"/>
        </w:rPr>
      </w:pPr>
      <w:r w:rsidRPr="004E24C3">
        <w:rPr>
          <w:rFonts w:ascii="Times New Roman" w:hAnsi="Times New Roman"/>
          <w:bCs/>
          <w:sz w:val="28"/>
          <w:szCs w:val="28"/>
        </w:rPr>
        <w:t>Community Services</w:t>
      </w:r>
    </w:p>
    <w:p w14:paraId="41F97BB6" w14:textId="77777777" w:rsidR="00AD2B9B" w:rsidRPr="004E24C3" w:rsidRDefault="00AD2B9B" w:rsidP="00AD2B9B">
      <w:pPr>
        <w:pStyle w:val="ListParagraph"/>
        <w:numPr>
          <w:ilvl w:val="1"/>
          <w:numId w:val="5"/>
        </w:numPr>
        <w:outlineLvl w:val="0"/>
        <w:rPr>
          <w:rFonts w:ascii="Times New Roman" w:hAnsi="Times New Roman"/>
          <w:bCs/>
          <w:sz w:val="28"/>
          <w:szCs w:val="28"/>
        </w:rPr>
      </w:pPr>
      <w:r w:rsidRPr="004E24C3">
        <w:rPr>
          <w:rFonts w:ascii="Times New Roman" w:hAnsi="Times New Roman"/>
          <w:bCs/>
          <w:sz w:val="28"/>
          <w:szCs w:val="28"/>
        </w:rPr>
        <w:t>Income Security</w:t>
      </w:r>
    </w:p>
    <w:p w14:paraId="632FC29B" w14:textId="77777777" w:rsidR="00AD2B9B" w:rsidRPr="005106D4" w:rsidRDefault="00AD2B9B" w:rsidP="00AD2B9B">
      <w:pPr>
        <w:outlineLvl w:val="0"/>
        <w:rPr>
          <w:bCs/>
          <w:sz w:val="28"/>
          <w:szCs w:val="28"/>
        </w:rPr>
      </w:pPr>
    </w:p>
    <w:p w14:paraId="5816D9CE" w14:textId="064CE022" w:rsidR="00AD2B9B" w:rsidRPr="002D66B8" w:rsidRDefault="00AD2B9B" w:rsidP="0069036F">
      <w:pPr>
        <w:numPr>
          <w:ilvl w:val="0"/>
          <w:numId w:val="4"/>
        </w:numPr>
        <w:rPr>
          <w:sz w:val="28"/>
          <w:szCs w:val="28"/>
        </w:rPr>
      </w:pPr>
      <w:r w:rsidRPr="002C6FAB">
        <w:rPr>
          <w:sz w:val="28"/>
          <w:szCs w:val="28"/>
        </w:rPr>
        <w:t>Announcements</w:t>
      </w:r>
    </w:p>
    <w:p w14:paraId="418B5228" w14:textId="77777777" w:rsidR="002D66B8" w:rsidRPr="002D66B8" w:rsidRDefault="002D66B8" w:rsidP="002D66B8">
      <w:pPr>
        <w:rPr>
          <w:sz w:val="28"/>
          <w:szCs w:val="28"/>
        </w:rPr>
      </w:pPr>
    </w:p>
    <w:p w14:paraId="18DBAAFD" w14:textId="3DD6DFBC" w:rsidR="002D66B8" w:rsidRPr="002D66B8" w:rsidRDefault="002D66B8" w:rsidP="002D66B8">
      <w:pPr>
        <w:rPr>
          <w:b/>
          <w:sz w:val="28"/>
          <w:szCs w:val="28"/>
        </w:rPr>
      </w:pPr>
      <w:r w:rsidRPr="002D66B8">
        <w:rPr>
          <w:b/>
          <w:sz w:val="28"/>
          <w:szCs w:val="28"/>
        </w:rPr>
        <w:t>Next Meeting: September 6</w:t>
      </w:r>
    </w:p>
    <w:sectPr w:rsidR="002D66B8" w:rsidRPr="002D66B8" w:rsidSect="00EB6ED5">
      <w:head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C5E4D" w14:textId="77777777" w:rsidR="006F39E0" w:rsidRDefault="006F39E0">
      <w:r>
        <w:separator/>
      </w:r>
    </w:p>
  </w:endnote>
  <w:endnote w:type="continuationSeparator" w:id="0">
    <w:p w14:paraId="2090D5E5" w14:textId="77777777" w:rsidR="006F39E0" w:rsidRDefault="006F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E9E73" w14:textId="77777777" w:rsidR="00631B6B" w:rsidRDefault="008A4987" w:rsidP="00C0704D">
    <w:pPr>
      <w:ind w:left="-180"/>
      <w:jc w:val="center"/>
    </w:pPr>
    <w:r>
      <w:t>251 18</w:t>
    </w:r>
    <w:r w:rsidRPr="008A4987">
      <w:rPr>
        <w:vertAlign w:val="superscript"/>
      </w:rPr>
      <w:t>th</w:t>
    </w:r>
    <w:r>
      <w:t xml:space="preserve"> Street South, Suite 500</w:t>
    </w:r>
    <w:r w:rsidR="006B20CE">
      <w:t xml:space="preserve">, </w:t>
    </w:r>
    <w:r>
      <w:t>Arlington, VA 22202 ♦ (571</w:t>
    </w:r>
    <w:r w:rsidR="00631B6B" w:rsidRPr="00DA3289">
      <w:t>)</w:t>
    </w:r>
    <w:r w:rsidR="00631B6B">
      <w:t xml:space="preserve"> </w:t>
    </w:r>
    <w:r>
      <w:t>527-3900 ♦ (571</w:t>
    </w:r>
    <w:r w:rsidR="00631B6B">
      <w:t xml:space="preserve">) </w:t>
    </w:r>
    <w:r>
      <w:t>527-3901</w:t>
    </w:r>
    <w:r w:rsidR="00631B6B">
      <w:t xml:space="preserve"> (Fax)</w:t>
    </w:r>
  </w:p>
  <w:p w14:paraId="00D176C0" w14:textId="77777777" w:rsidR="00631B6B" w:rsidRPr="00DA3289" w:rsidRDefault="00631B6B" w:rsidP="00C0704D">
    <w:pPr>
      <w:ind w:left="-180"/>
      <w:jc w:val="center"/>
    </w:pPr>
    <w:r>
      <w:t>Email: LCAO@</w:t>
    </w:r>
    <w:r w:rsidR="006B20CE">
      <w:t>ncoa</w:t>
    </w:r>
    <w:r>
      <w:t xml:space="preserve">.org </w:t>
    </w:r>
    <w:r w:rsidRPr="00DA3289">
      <w:t>♦</w:t>
    </w:r>
    <w:r>
      <w:t xml:space="preserve"> Website: www.LCAO.org</w:t>
    </w:r>
  </w:p>
  <w:p w14:paraId="7EC55679" w14:textId="77777777" w:rsidR="00631B6B" w:rsidRDefault="00631B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869E5" w14:textId="77777777" w:rsidR="006F39E0" w:rsidRDefault="006F39E0">
      <w:r>
        <w:separator/>
      </w:r>
    </w:p>
  </w:footnote>
  <w:footnote w:type="continuationSeparator" w:id="0">
    <w:p w14:paraId="5A5805FB" w14:textId="77777777" w:rsidR="006F39E0" w:rsidRDefault="006F3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89883" w14:textId="77777777" w:rsidR="00631B6B" w:rsidRDefault="00631B6B">
    <w:pPr>
      <w:pStyle w:val="Header"/>
    </w:pPr>
  </w:p>
  <w:p w14:paraId="6B4FB2E7" w14:textId="77777777" w:rsidR="00631B6B" w:rsidRDefault="00631B6B">
    <w:pPr>
      <w:pStyle w:val="Header"/>
    </w:pPr>
  </w:p>
  <w:p w14:paraId="6B8F3589" w14:textId="77777777" w:rsidR="00631B6B" w:rsidRDefault="00631B6B">
    <w:pPr>
      <w:pStyle w:val="Header"/>
    </w:pPr>
  </w:p>
  <w:p w14:paraId="7005BF14" w14:textId="77777777" w:rsidR="00631B6B" w:rsidRDefault="00631B6B">
    <w:pPr>
      <w:pStyle w:val="Header"/>
    </w:pPr>
  </w:p>
  <w:p w14:paraId="27805B47" w14:textId="77777777" w:rsidR="00631B6B" w:rsidRDefault="00631B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79F76" w14:textId="77777777" w:rsidR="00480363" w:rsidRDefault="00480363">
    <w:pPr>
      <w:pStyle w:val="Header"/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9BAC9DC" wp14:editId="0DDF0478">
          <wp:simplePos x="0" y="0"/>
          <wp:positionH relativeFrom="column">
            <wp:posOffset>1118870</wp:posOffset>
          </wp:positionH>
          <wp:positionV relativeFrom="paragraph">
            <wp:posOffset>-109220</wp:posOffset>
          </wp:positionV>
          <wp:extent cx="3594735" cy="692150"/>
          <wp:effectExtent l="0" t="0" r="12065" b="0"/>
          <wp:wrapTopAndBottom/>
          <wp:docPr id="3" name="Picture 3" descr="prin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in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735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9048B"/>
    <w:multiLevelType w:val="hybridMultilevel"/>
    <w:tmpl w:val="A370A552"/>
    <w:lvl w:ilvl="0" w:tplc="326254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B37348"/>
    <w:multiLevelType w:val="hybridMultilevel"/>
    <w:tmpl w:val="54B05C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536CD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B70962"/>
    <w:multiLevelType w:val="hybridMultilevel"/>
    <w:tmpl w:val="4E9C37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2B48B8"/>
    <w:multiLevelType w:val="hybridMultilevel"/>
    <w:tmpl w:val="1DEC3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9165A"/>
    <w:multiLevelType w:val="hybridMultilevel"/>
    <w:tmpl w:val="4A8AE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95"/>
    <w:rsid w:val="00023137"/>
    <w:rsid w:val="0003731C"/>
    <w:rsid w:val="0005769A"/>
    <w:rsid w:val="000A2C6A"/>
    <w:rsid w:val="000B7B90"/>
    <w:rsid w:val="000C33FB"/>
    <w:rsid w:val="00110FCC"/>
    <w:rsid w:val="001515CF"/>
    <w:rsid w:val="00162E8F"/>
    <w:rsid w:val="001632D0"/>
    <w:rsid w:val="001E4D4D"/>
    <w:rsid w:val="001F1CC5"/>
    <w:rsid w:val="002148E1"/>
    <w:rsid w:val="00231FA2"/>
    <w:rsid w:val="00243ACD"/>
    <w:rsid w:val="00244DD0"/>
    <w:rsid w:val="00255693"/>
    <w:rsid w:val="0026612B"/>
    <w:rsid w:val="00293DB4"/>
    <w:rsid w:val="002B3093"/>
    <w:rsid w:val="002C4FA6"/>
    <w:rsid w:val="002C6FAB"/>
    <w:rsid w:val="002D5817"/>
    <w:rsid w:val="002D66B8"/>
    <w:rsid w:val="002F1210"/>
    <w:rsid w:val="0030193D"/>
    <w:rsid w:val="00327AF0"/>
    <w:rsid w:val="0034308F"/>
    <w:rsid w:val="0036586F"/>
    <w:rsid w:val="003733CD"/>
    <w:rsid w:val="003826E6"/>
    <w:rsid w:val="00395A4D"/>
    <w:rsid w:val="003B4342"/>
    <w:rsid w:val="003D50AA"/>
    <w:rsid w:val="003E395A"/>
    <w:rsid w:val="00400B74"/>
    <w:rsid w:val="00456F03"/>
    <w:rsid w:val="004651A4"/>
    <w:rsid w:val="00473686"/>
    <w:rsid w:val="00480363"/>
    <w:rsid w:val="004808B4"/>
    <w:rsid w:val="0049404A"/>
    <w:rsid w:val="00494D6C"/>
    <w:rsid w:val="004C73A4"/>
    <w:rsid w:val="004E24C3"/>
    <w:rsid w:val="00533AA1"/>
    <w:rsid w:val="0054555F"/>
    <w:rsid w:val="00586261"/>
    <w:rsid w:val="0059205F"/>
    <w:rsid w:val="00594501"/>
    <w:rsid w:val="005A6F61"/>
    <w:rsid w:val="005D7A57"/>
    <w:rsid w:val="00613CED"/>
    <w:rsid w:val="00616173"/>
    <w:rsid w:val="00631B6B"/>
    <w:rsid w:val="0064085E"/>
    <w:rsid w:val="00652D59"/>
    <w:rsid w:val="006B20CE"/>
    <w:rsid w:val="006F39E0"/>
    <w:rsid w:val="00721724"/>
    <w:rsid w:val="007661EB"/>
    <w:rsid w:val="007724D8"/>
    <w:rsid w:val="007B6312"/>
    <w:rsid w:val="007C0A6B"/>
    <w:rsid w:val="007F1B96"/>
    <w:rsid w:val="00833DE4"/>
    <w:rsid w:val="00856E6E"/>
    <w:rsid w:val="008A4987"/>
    <w:rsid w:val="008A64DF"/>
    <w:rsid w:val="008D2F34"/>
    <w:rsid w:val="008E6CA2"/>
    <w:rsid w:val="008E7A1D"/>
    <w:rsid w:val="008F2836"/>
    <w:rsid w:val="00902554"/>
    <w:rsid w:val="00983254"/>
    <w:rsid w:val="00990E98"/>
    <w:rsid w:val="00996270"/>
    <w:rsid w:val="00A921A9"/>
    <w:rsid w:val="00A96BB0"/>
    <w:rsid w:val="00AA5DDA"/>
    <w:rsid w:val="00AD2B9B"/>
    <w:rsid w:val="00B00C34"/>
    <w:rsid w:val="00B34564"/>
    <w:rsid w:val="00B3581A"/>
    <w:rsid w:val="00B76AAB"/>
    <w:rsid w:val="00B84FB5"/>
    <w:rsid w:val="00BA09F5"/>
    <w:rsid w:val="00BA61EE"/>
    <w:rsid w:val="00BD222B"/>
    <w:rsid w:val="00BE43F9"/>
    <w:rsid w:val="00C0704D"/>
    <w:rsid w:val="00C148B8"/>
    <w:rsid w:val="00C37D52"/>
    <w:rsid w:val="00C53832"/>
    <w:rsid w:val="00C80B03"/>
    <w:rsid w:val="00CA05CE"/>
    <w:rsid w:val="00CA255F"/>
    <w:rsid w:val="00CD4405"/>
    <w:rsid w:val="00D50401"/>
    <w:rsid w:val="00D61D0F"/>
    <w:rsid w:val="00D81099"/>
    <w:rsid w:val="00DA3289"/>
    <w:rsid w:val="00DE4A17"/>
    <w:rsid w:val="00E46688"/>
    <w:rsid w:val="00EA6095"/>
    <w:rsid w:val="00EB1CBD"/>
    <w:rsid w:val="00EB6ED5"/>
    <w:rsid w:val="00EF5100"/>
    <w:rsid w:val="00F03A67"/>
    <w:rsid w:val="00F22B30"/>
    <w:rsid w:val="00F505E8"/>
    <w:rsid w:val="00F62820"/>
    <w:rsid w:val="00FA002C"/>
    <w:rsid w:val="00FB70F6"/>
    <w:rsid w:val="00FD03A2"/>
    <w:rsid w:val="00FD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CA15428"/>
  <w15:chartTrackingRefBased/>
  <w15:docId w15:val="{738D66A1-6CAB-4DDF-A00A-704A503F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73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73A4"/>
    <w:pPr>
      <w:tabs>
        <w:tab w:val="center" w:pos="4320"/>
        <w:tab w:val="right" w:pos="8640"/>
      </w:tabs>
    </w:pPr>
  </w:style>
  <w:style w:type="character" w:styleId="Hyperlink">
    <w:name w:val="Hyperlink"/>
    <w:rsid w:val="004651A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B34564"/>
    <w:pPr>
      <w:ind w:left="720"/>
    </w:pPr>
    <w:rPr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B34564"/>
    <w:pPr>
      <w:ind w:left="720"/>
    </w:pPr>
    <w:rPr>
      <w:sz w:val="24"/>
      <w:szCs w:val="24"/>
    </w:rPr>
  </w:style>
  <w:style w:type="character" w:customStyle="1" w:styleId="apple-style-span">
    <w:name w:val="apple-style-span"/>
    <w:basedOn w:val="DefaultParagraphFont"/>
    <w:rsid w:val="00B34564"/>
  </w:style>
  <w:style w:type="paragraph" w:customStyle="1" w:styleId="Default">
    <w:name w:val="Default"/>
    <w:rsid w:val="00C0704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B6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480363"/>
    <w:rPr>
      <w:rFonts w:ascii="Helvetica" w:hAnsi="Helvetic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480363"/>
    <w:rPr>
      <w:rFonts w:ascii="Helvetica" w:hAnsi="Helvetica"/>
      <w:sz w:val="24"/>
      <w:szCs w:val="24"/>
    </w:rPr>
  </w:style>
  <w:style w:type="paragraph" w:styleId="ListParagraph">
    <w:name w:val="List Paragraph"/>
    <w:basedOn w:val="Normal"/>
    <w:uiPriority w:val="34"/>
    <w:qFormat/>
    <w:rsid w:val="00AD2B9B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96B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96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eselyl\Local%20Settings\Temporary%20Internet%20Files\OLK218\LCAO%20Fax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LCAO Fax Template.dot</Template>
  <TotalTime>2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25, 2006</vt:lpstr>
    </vt:vector>
  </TitlesOfParts>
  <Company>NCPSSM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25, 2006</dc:title>
  <dc:subject/>
  <dc:creator>weselyl</dc:creator>
  <cp:keywords/>
  <cp:lastModifiedBy>Howard Bedlin</cp:lastModifiedBy>
  <cp:revision>3</cp:revision>
  <cp:lastPrinted>2017-08-01T14:15:00Z</cp:lastPrinted>
  <dcterms:created xsi:type="dcterms:W3CDTF">2017-08-01T14:13:00Z</dcterms:created>
  <dcterms:modified xsi:type="dcterms:W3CDTF">2017-08-01T14:15:00Z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